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C258C" w14:textId="77777777" w:rsidR="00816216" w:rsidRPr="00670069" w:rsidRDefault="00D82814" w:rsidP="00987494">
      <w:pPr>
        <w:pStyle w:val="Title"/>
        <w:jc w:val="center"/>
        <w:rPr>
          <w:b/>
          <w:color w:val="0070C0"/>
        </w:rPr>
      </w:pPr>
      <w:r w:rsidRPr="00670069">
        <w:rPr>
          <w:b/>
          <w:color w:val="0070C0"/>
        </w:rPr>
        <w:t xml:space="preserve">Kimberly </w:t>
      </w:r>
      <w:r w:rsidR="009059D7" w:rsidRPr="00670069">
        <w:rPr>
          <w:b/>
          <w:color w:val="0070C0"/>
        </w:rPr>
        <w:t xml:space="preserve">Beth </w:t>
      </w:r>
      <w:r w:rsidRPr="00670069">
        <w:rPr>
          <w:b/>
          <w:color w:val="0070C0"/>
        </w:rPr>
        <w:t>Lawrence</w:t>
      </w:r>
    </w:p>
    <w:p w14:paraId="16D921E3" w14:textId="77777777" w:rsidR="00141A4C" w:rsidRPr="009059D7" w:rsidRDefault="00D82814" w:rsidP="00141A4C">
      <w:pPr>
        <w:rPr>
          <w:rFonts w:asciiTheme="majorHAnsi" w:hAnsiTheme="majorHAnsi"/>
          <w:sz w:val="24"/>
          <w:szCs w:val="24"/>
        </w:rPr>
      </w:pPr>
      <w:r w:rsidRPr="009059D7">
        <w:rPr>
          <w:rFonts w:asciiTheme="majorHAnsi" w:hAnsiTheme="majorHAnsi"/>
          <w:sz w:val="24"/>
          <w:szCs w:val="24"/>
        </w:rPr>
        <w:t>2307 Harrington Ct, Euless, TX, 76039</w:t>
      </w:r>
      <w:r w:rsidR="00141A4C" w:rsidRPr="009059D7">
        <w:rPr>
          <w:rFonts w:asciiTheme="majorHAnsi" w:hAnsiTheme="majorHAnsi"/>
          <w:sz w:val="24"/>
          <w:szCs w:val="24"/>
        </w:rPr>
        <w:t> | </w:t>
      </w:r>
      <w:r w:rsidRPr="009059D7">
        <w:rPr>
          <w:rFonts w:asciiTheme="majorHAnsi" w:hAnsiTheme="majorHAnsi"/>
          <w:sz w:val="24"/>
          <w:szCs w:val="24"/>
        </w:rPr>
        <w:t>(682) 472-7201</w:t>
      </w:r>
      <w:r w:rsidR="00141A4C" w:rsidRPr="009059D7">
        <w:rPr>
          <w:rFonts w:asciiTheme="majorHAnsi" w:hAnsiTheme="majorHAnsi"/>
          <w:sz w:val="24"/>
          <w:szCs w:val="24"/>
        </w:rPr>
        <w:t> | </w:t>
      </w:r>
      <w:r w:rsidRPr="009059D7">
        <w:rPr>
          <w:rFonts w:asciiTheme="majorHAnsi" w:hAnsiTheme="majorHAnsi"/>
          <w:sz w:val="24"/>
          <w:szCs w:val="24"/>
        </w:rPr>
        <w:t>kimberlylaw2011@gmail.com</w:t>
      </w:r>
    </w:p>
    <w:p w14:paraId="22F5B385" w14:textId="608E34BE" w:rsidR="006270A9" w:rsidRPr="00670069" w:rsidRDefault="0009096E" w:rsidP="00141A4C">
      <w:pPr>
        <w:pStyle w:val="Heading1"/>
        <w:rPr>
          <w:color w:val="0070C0"/>
          <w:u w:val="single"/>
        </w:rPr>
      </w:pPr>
      <w:r w:rsidRPr="00670069">
        <w:rPr>
          <w:color w:val="0070C0"/>
          <w:u w:val="single"/>
        </w:rPr>
        <w:t>Summary</w:t>
      </w:r>
    </w:p>
    <w:p w14:paraId="46F4B5AE" w14:textId="3FB481F9" w:rsidR="00D82814" w:rsidRPr="009059D7" w:rsidRDefault="00D82814">
      <w:pPr>
        <w:rPr>
          <w:sz w:val="24"/>
          <w:szCs w:val="24"/>
        </w:rPr>
      </w:pPr>
      <w:r w:rsidRPr="009059D7">
        <w:rPr>
          <w:sz w:val="24"/>
          <w:szCs w:val="24"/>
        </w:rPr>
        <w:t>Versatile marketing professional focused on identifying market trends and customer needs to create highly targeted marketing campaigns. Versed in all stages of marketing from concept development to execution and launch. Excelling in both Digital media and Traditional media strategies to retain and grow customer base.</w:t>
      </w:r>
    </w:p>
    <w:p w14:paraId="34EAAF2D" w14:textId="2C43845B" w:rsidR="006270A9" w:rsidRPr="00670069" w:rsidRDefault="00D82814">
      <w:pPr>
        <w:pStyle w:val="Heading1"/>
        <w:rPr>
          <w:color w:val="0070C0"/>
          <w:u w:val="single"/>
        </w:rPr>
      </w:pPr>
      <w:r w:rsidRPr="00670069">
        <w:rPr>
          <w:color w:val="0070C0"/>
          <w:u w:val="single"/>
        </w:rPr>
        <w:t>Accomplishments</w:t>
      </w:r>
    </w:p>
    <w:p w14:paraId="3539674F" w14:textId="77777777" w:rsidR="008A6ABA" w:rsidRPr="009059D7" w:rsidRDefault="008A6ABA" w:rsidP="00641312">
      <w:pPr>
        <w:pStyle w:val="Heading1"/>
        <w:spacing w:line="72" w:lineRule="auto"/>
        <w:rPr>
          <w:u w:val="single"/>
        </w:rPr>
      </w:pPr>
    </w:p>
    <w:sdt>
      <w:sdtPr>
        <w:alias w:val="Management:"/>
        <w:tag w:val="Management:"/>
        <w:id w:val="598525640"/>
        <w:placeholder>
          <w:docPart w:val="26A9331968EE40F3A5013FEAF88D0A6E"/>
        </w:placeholder>
        <w:temporary/>
        <w:showingPlcHdr/>
        <w15:appearance w15:val="hidden"/>
      </w:sdtPr>
      <w:sdtEndPr/>
      <w:sdtContent>
        <w:p w14:paraId="2A4F1875" w14:textId="77777777" w:rsidR="006270A9" w:rsidRDefault="009D5933">
          <w:pPr>
            <w:pStyle w:val="Heading2"/>
          </w:pPr>
          <w:r>
            <w:t>Management</w:t>
          </w:r>
        </w:p>
      </w:sdtContent>
    </w:sdt>
    <w:p w14:paraId="376A0271" w14:textId="77777777" w:rsidR="00D82814" w:rsidRPr="00D82814" w:rsidRDefault="00D82814" w:rsidP="00D82814">
      <w:pPr>
        <w:numPr>
          <w:ilvl w:val="0"/>
          <w:numId w:val="24"/>
        </w:numPr>
        <w:spacing w:after="0"/>
        <w:jc w:val="both"/>
        <w:rPr>
          <w:rFonts w:eastAsia="Times New Roman" w:cs="Times New Roman"/>
          <w:color w:val="auto"/>
          <w:sz w:val="24"/>
          <w:szCs w:val="24"/>
          <w:lang w:eastAsia="en-US"/>
        </w:rPr>
      </w:pPr>
      <w:r w:rsidRPr="00D82814">
        <w:rPr>
          <w:rFonts w:eastAsia="Times New Roman" w:cs="Times New Roman"/>
          <w:color w:val="auto"/>
          <w:sz w:val="24"/>
          <w:szCs w:val="24"/>
          <w:lang w:eastAsia="en-US"/>
        </w:rPr>
        <w:t>Managed national marketing campaigns for high sale beverage brands.</w:t>
      </w:r>
    </w:p>
    <w:p w14:paraId="78EC7CE4" w14:textId="77777777" w:rsidR="00D82814" w:rsidRPr="00D82814" w:rsidRDefault="00D82814" w:rsidP="00D82814">
      <w:pPr>
        <w:numPr>
          <w:ilvl w:val="0"/>
          <w:numId w:val="24"/>
        </w:numPr>
        <w:spacing w:after="0"/>
        <w:jc w:val="both"/>
        <w:rPr>
          <w:rFonts w:eastAsia="Times New Roman" w:cs="Times New Roman"/>
          <w:color w:val="auto"/>
          <w:sz w:val="24"/>
          <w:szCs w:val="24"/>
          <w:lang w:eastAsia="en-US"/>
        </w:rPr>
      </w:pPr>
      <w:r w:rsidRPr="00D82814">
        <w:rPr>
          <w:rFonts w:eastAsia="Times New Roman" w:cs="Times New Roman"/>
          <w:color w:val="auto"/>
          <w:sz w:val="24"/>
          <w:szCs w:val="24"/>
          <w:lang w:eastAsia="en-US"/>
        </w:rPr>
        <w:t>Created promotional strategies for 5k, half marathons, full marathon events as well as music concerts, galas, and special events.</w:t>
      </w:r>
    </w:p>
    <w:p w14:paraId="238040D9" w14:textId="77777777" w:rsidR="006270A9" w:rsidRPr="009059D7" w:rsidRDefault="00D82814" w:rsidP="00D82814">
      <w:pPr>
        <w:numPr>
          <w:ilvl w:val="0"/>
          <w:numId w:val="24"/>
        </w:numPr>
        <w:spacing w:after="0"/>
        <w:jc w:val="both"/>
        <w:rPr>
          <w:rFonts w:eastAsia="Times New Roman" w:cs="Times New Roman"/>
          <w:color w:val="auto"/>
          <w:sz w:val="24"/>
          <w:szCs w:val="24"/>
          <w:lang w:eastAsia="en-US"/>
        </w:rPr>
      </w:pPr>
      <w:r w:rsidRPr="00D82814">
        <w:rPr>
          <w:rFonts w:eastAsia="Times New Roman" w:cs="Times New Roman"/>
          <w:color w:val="auto"/>
          <w:sz w:val="24"/>
          <w:szCs w:val="24"/>
          <w:lang w:eastAsia="en-US"/>
        </w:rPr>
        <w:t>Managed 75 brand tastings at different locations over a year and a half.</w:t>
      </w:r>
    </w:p>
    <w:sdt>
      <w:sdtPr>
        <w:alias w:val="Communication:"/>
        <w:tag w:val="Communication:"/>
        <w:id w:val="-1153840069"/>
        <w:placeholder>
          <w:docPart w:val="C13318D3EA7E46E699078E0D5A2C26EF"/>
        </w:placeholder>
        <w:temporary/>
        <w:showingPlcHdr/>
        <w15:appearance w15:val="hidden"/>
      </w:sdtPr>
      <w:sdtEndPr/>
      <w:sdtContent>
        <w:p w14:paraId="0A448ECA" w14:textId="77777777" w:rsidR="006270A9" w:rsidRDefault="009D5933">
          <w:pPr>
            <w:pStyle w:val="Heading2"/>
          </w:pPr>
          <w:r>
            <w:t>Communication</w:t>
          </w:r>
        </w:p>
      </w:sdtContent>
    </w:sdt>
    <w:p w14:paraId="03269994" w14:textId="736015A8" w:rsidR="006270A9" w:rsidRPr="009059D7" w:rsidRDefault="00D82814" w:rsidP="00741CF4">
      <w:pPr>
        <w:numPr>
          <w:ilvl w:val="0"/>
          <w:numId w:val="24"/>
        </w:numPr>
        <w:spacing w:after="0"/>
        <w:jc w:val="both"/>
        <w:rPr>
          <w:rFonts w:eastAsia="Times New Roman" w:cs="Times New Roman"/>
          <w:color w:val="auto"/>
          <w:lang w:eastAsia="en-US"/>
        </w:rPr>
      </w:pPr>
      <w:r w:rsidRPr="00D82814">
        <w:rPr>
          <w:rFonts w:eastAsia="Times New Roman" w:cs="Times New Roman"/>
          <w:color w:val="auto"/>
          <w:sz w:val="24"/>
          <w:szCs w:val="24"/>
          <w:lang w:eastAsia="en-US"/>
        </w:rPr>
        <w:t>Generated an increase in online consumer traffic by 900% by creating engaging web content</w:t>
      </w:r>
      <w:r w:rsidR="00276C1B">
        <w:rPr>
          <w:rFonts w:eastAsia="Times New Roman" w:cs="Times New Roman"/>
          <w:color w:val="auto"/>
          <w:sz w:val="24"/>
          <w:szCs w:val="24"/>
          <w:lang w:eastAsia="en-US"/>
        </w:rPr>
        <w:t xml:space="preserve">, </w:t>
      </w:r>
      <w:r w:rsidR="00E9416F">
        <w:rPr>
          <w:rFonts w:eastAsia="Times New Roman" w:cs="Times New Roman"/>
          <w:color w:val="auto"/>
          <w:sz w:val="24"/>
          <w:szCs w:val="24"/>
          <w:lang w:eastAsia="en-US"/>
        </w:rPr>
        <w:t>Social Media</w:t>
      </w:r>
      <w:r w:rsidRPr="00D82814">
        <w:rPr>
          <w:rFonts w:eastAsia="Times New Roman" w:cs="Times New Roman"/>
          <w:color w:val="auto"/>
          <w:sz w:val="24"/>
          <w:szCs w:val="24"/>
          <w:lang w:eastAsia="en-US"/>
        </w:rPr>
        <w:t xml:space="preserve"> promotions</w:t>
      </w:r>
      <w:r w:rsidR="00276C1B">
        <w:rPr>
          <w:rFonts w:eastAsia="Times New Roman" w:cs="Times New Roman"/>
          <w:color w:val="auto"/>
          <w:lang w:eastAsia="en-US"/>
        </w:rPr>
        <w:t xml:space="preserve"> and</w:t>
      </w:r>
      <w:r w:rsidR="00392203" w:rsidRPr="00113CE8">
        <w:rPr>
          <w:rFonts w:eastAsia="Times New Roman" w:cs="Times New Roman"/>
          <w:color w:val="auto"/>
          <w:sz w:val="24"/>
          <w:szCs w:val="24"/>
          <w:lang w:eastAsia="en-US"/>
        </w:rPr>
        <w:t xml:space="preserve"> </w:t>
      </w:r>
      <w:r w:rsidR="00B964CF" w:rsidRPr="00113CE8">
        <w:rPr>
          <w:rFonts w:eastAsia="Times New Roman" w:cs="Times New Roman"/>
          <w:color w:val="auto"/>
          <w:sz w:val="24"/>
          <w:szCs w:val="24"/>
          <w:lang w:eastAsia="en-US"/>
        </w:rPr>
        <w:t>efficient online management</w:t>
      </w:r>
      <w:r w:rsidR="00B964CF">
        <w:rPr>
          <w:rFonts w:eastAsia="Times New Roman" w:cs="Times New Roman"/>
          <w:color w:val="auto"/>
          <w:lang w:eastAsia="en-US"/>
        </w:rPr>
        <w:t>.</w:t>
      </w:r>
    </w:p>
    <w:p w14:paraId="420C49FA" w14:textId="1E94FCBD" w:rsidR="00741CF4" w:rsidRPr="00670069" w:rsidRDefault="00741CF4">
      <w:pPr>
        <w:pStyle w:val="Heading1"/>
        <w:rPr>
          <w:color w:val="0070C0"/>
          <w:u w:val="single"/>
        </w:rPr>
      </w:pPr>
      <w:r w:rsidRPr="00670069">
        <w:rPr>
          <w:color w:val="0070C0"/>
          <w:u w:val="single"/>
        </w:rPr>
        <w:t>Technical Experience</w:t>
      </w:r>
    </w:p>
    <w:p w14:paraId="54B0A744" w14:textId="77777777" w:rsidR="008A6ABA" w:rsidRPr="008A6ABA" w:rsidRDefault="008A6ABA" w:rsidP="008A6ABA">
      <w:pPr>
        <w:pStyle w:val="Heading1"/>
        <w:spacing w:line="120" w:lineRule="auto"/>
        <w:rPr>
          <w:u w:val="single"/>
        </w:rPr>
      </w:pPr>
    </w:p>
    <w:p w14:paraId="200C6120" w14:textId="77777777" w:rsidR="00C87880" w:rsidRDefault="00791A63" w:rsidP="00741CF4">
      <w:pPr>
        <w:pStyle w:val="Heading1"/>
        <w:rPr>
          <w:rFonts w:asciiTheme="minorHAnsi" w:hAnsiTheme="minorHAnsi"/>
          <w:b w:val="0"/>
          <w:caps/>
          <w:color w:val="262626" w:themeColor="text1" w:themeTint="D9"/>
          <w:sz w:val="24"/>
          <w:szCs w:val="26"/>
        </w:rPr>
      </w:pPr>
      <w:r>
        <w:rPr>
          <w:caps/>
          <w:color w:val="262626" w:themeColor="text1" w:themeTint="D9"/>
          <w:sz w:val="24"/>
          <w:szCs w:val="26"/>
        </w:rPr>
        <w:t>Computer</w:t>
      </w:r>
      <w:r w:rsidR="00741CF4" w:rsidRPr="00741CF4">
        <w:rPr>
          <w:caps/>
          <w:color w:val="262626" w:themeColor="text1" w:themeTint="D9"/>
          <w:sz w:val="24"/>
          <w:szCs w:val="26"/>
        </w:rPr>
        <w:t>:</w:t>
      </w:r>
      <w:r w:rsidR="00A73358">
        <w:rPr>
          <w:caps/>
          <w:color w:val="262626" w:themeColor="text1" w:themeTint="D9"/>
          <w:sz w:val="24"/>
          <w:szCs w:val="26"/>
        </w:rPr>
        <w:t xml:space="preserve"> </w:t>
      </w:r>
      <w:r w:rsidR="00741CF4" w:rsidRPr="008A6ABA">
        <w:rPr>
          <w:rFonts w:asciiTheme="minorHAnsi" w:hAnsiTheme="minorHAnsi"/>
          <w:b w:val="0"/>
          <w:caps/>
          <w:color w:val="262626" w:themeColor="text1" w:themeTint="D9"/>
          <w:sz w:val="24"/>
          <w:szCs w:val="26"/>
        </w:rPr>
        <w:t>MS Office, Mac OS, Outlook</w:t>
      </w:r>
      <w:r w:rsidR="000717D6">
        <w:rPr>
          <w:rFonts w:asciiTheme="minorHAnsi" w:hAnsiTheme="minorHAnsi"/>
          <w:b w:val="0"/>
          <w:caps/>
          <w:color w:val="262626" w:themeColor="text1" w:themeTint="D9"/>
          <w:sz w:val="24"/>
          <w:szCs w:val="26"/>
        </w:rPr>
        <w:t xml:space="preserve">, </w:t>
      </w:r>
    </w:p>
    <w:p w14:paraId="57171A3D" w14:textId="09D1E3BE" w:rsidR="00741CF4" w:rsidRDefault="00C87880" w:rsidP="00741CF4">
      <w:pPr>
        <w:pStyle w:val="Heading1"/>
        <w:rPr>
          <w:rFonts w:asciiTheme="minorHAnsi" w:hAnsiTheme="minorHAnsi"/>
          <w:b w:val="0"/>
          <w:caps/>
          <w:color w:val="262626" w:themeColor="text1" w:themeTint="D9"/>
          <w:sz w:val="24"/>
          <w:szCs w:val="26"/>
        </w:rPr>
      </w:pPr>
      <w:r w:rsidRPr="008A2265">
        <w:rPr>
          <w:rFonts w:asciiTheme="minorHAnsi" w:hAnsiTheme="minorHAnsi"/>
          <w:caps/>
          <w:color w:val="262626" w:themeColor="text1" w:themeTint="D9"/>
          <w:sz w:val="24"/>
          <w:szCs w:val="26"/>
        </w:rPr>
        <w:t>Project M</w:t>
      </w:r>
      <w:r w:rsidR="007E0C79" w:rsidRPr="008A2265">
        <w:rPr>
          <w:rFonts w:asciiTheme="minorHAnsi" w:hAnsiTheme="minorHAnsi"/>
          <w:caps/>
          <w:color w:val="262626" w:themeColor="text1" w:themeTint="D9"/>
          <w:sz w:val="24"/>
          <w:szCs w:val="26"/>
        </w:rPr>
        <w:t>anagement</w:t>
      </w:r>
      <w:r w:rsidR="007E0C79">
        <w:rPr>
          <w:rFonts w:asciiTheme="minorHAnsi" w:hAnsiTheme="minorHAnsi"/>
          <w:b w:val="0"/>
          <w:caps/>
          <w:color w:val="262626" w:themeColor="text1" w:themeTint="D9"/>
          <w:sz w:val="24"/>
          <w:szCs w:val="26"/>
        </w:rPr>
        <w:t xml:space="preserve">: </w:t>
      </w:r>
      <w:r w:rsidR="000717D6">
        <w:rPr>
          <w:rFonts w:asciiTheme="minorHAnsi" w:hAnsiTheme="minorHAnsi"/>
          <w:b w:val="0"/>
          <w:caps/>
          <w:color w:val="262626" w:themeColor="text1" w:themeTint="D9"/>
          <w:sz w:val="24"/>
          <w:szCs w:val="26"/>
        </w:rPr>
        <w:t>Basecamp</w:t>
      </w:r>
      <w:r w:rsidR="007E0C79">
        <w:rPr>
          <w:rFonts w:asciiTheme="minorHAnsi" w:hAnsiTheme="minorHAnsi"/>
          <w:b w:val="0"/>
          <w:caps/>
          <w:color w:val="262626" w:themeColor="text1" w:themeTint="D9"/>
          <w:sz w:val="24"/>
          <w:szCs w:val="26"/>
        </w:rPr>
        <w:t xml:space="preserve">, </w:t>
      </w:r>
      <w:r w:rsidR="008D70ED">
        <w:rPr>
          <w:rFonts w:asciiTheme="minorHAnsi" w:hAnsiTheme="minorHAnsi"/>
          <w:b w:val="0"/>
          <w:caps/>
          <w:color w:val="262626" w:themeColor="text1" w:themeTint="D9"/>
          <w:sz w:val="24"/>
          <w:szCs w:val="26"/>
        </w:rPr>
        <w:t>R</w:t>
      </w:r>
      <w:r w:rsidR="008A2265">
        <w:rPr>
          <w:rFonts w:asciiTheme="minorHAnsi" w:hAnsiTheme="minorHAnsi"/>
          <w:b w:val="0"/>
          <w:caps/>
          <w:color w:val="262626" w:themeColor="text1" w:themeTint="D9"/>
          <w:sz w:val="24"/>
          <w:szCs w:val="26"/>
        </w:rPr>
        <w:t>.</w:t>
      </w:r>
      <w:r w:rsidR="008D70ED">
        <w:rPr>
          <w:rFonts w:asciiTheme="minorHAnsi" w:hAnsiTheme="minorHAnsi"/>
          <w:b w:val="0"/>
          <w:caps/>
          <w:color w:val="262626" w:themeColor="text1" w:themeTint="D9"/>
          <w:sz w:val="24"/>
          <w:szCs w:val="26"/>
        </w:rPr>
        <w:t>a</w:t>
      </w:r>
      <w:r w:rsidR="008A2265">
        <w:rPr>
          <w:rFonts w:asciiTheme="minorHAnsi" w:hAnsiTheme="minorHAnsi"/>
          <w:b w:val="0"/>
          <w:caps/>
          <w:color w:val="262626" w:themeColor="text1" w:themeTint="D9"/>
          <w:sz w:val="24"/>
          <w:szCs w:val="26"/>
        </w:rPr>
        <w:t>.</w:t>
      </w:r>
      <w:r w:rsidR="008D70ED">
        <w:rPr>
          <w:rFonts w:asciiTheme="minorHAnsi" w:hAnsiTheme="minorHAnsi"/>
          <w:b w:val="0"/>
          <w:caps/>
          <w:color w:val="262626" w:themeColor="text1" w:themeTint="D9"/>
          <w:sz w:val="24"/>
          <w:szCs w:val="26"/>
        </w:rPr>
        <w:t>c</w:t>
      </w:r>
      <w:r w:rsidR="008A2265">
        <w:rPr>
          <w:rFonts w:asciiTheme="minorHAnsi" w:hAnsiTheme="minorHAnsi"/>
          <w:b w:val="0"/>
          <w:caps/>
          <w:color w:val="262626" w:themeColor="text1" w:themeTint="D9"/>
          <w:sz w:val="24"/>
          <w:szCs w:val="26"/>
        </w:rPr>
        <w:t>.</w:t>
      </w:r>
      <w:r w:rsidR="008D70ED">
        <w:rPr>
          <w:rFonts w:asciiTheme="minorHAnsi" w:hAnsiTheme="minorHAnsi"/>
          <w:b w:val="0"/>
          <w:caps/>
          <w:color w:val="262626" w:themeColor="text1" w:themeTint="D9"/>
          <w:sz w:val="24"/>
          <w:szCs w:val="26"/>
        </w:rPr>
        <w:t>i, S</w:t>
      </w:r>
      <w:r w:rsidR="008A2265">
        <w:rPr>
          <w:rFonts w:asciiTheme="minorHAnsi" w:hAnsiTheme="minorHAnsi"/>
          <w:b w:val="0"/>
          <w:caps/>
          <w:color w:val="262626" w:themeColor="text1" w:themeTint="D9"/>
          <w:sz w:val="24"/>
          <w:szCs w:val="26"/>
        </w:rPr>
        <w:t>.</w:t>
      </w:r>
      <w:r w:rsidR="008D70ED">
        <w:rPr>
          <w:rFonts w:asciiTheme="minorHAnsi" w:hAnsiTheme="minorHAnsi"/>
          <w:b w:val="0"/>
          <w:caps/>
          <w:color w:val="262626" w:themeColor="text1" w:themeTint="D9"/>
          <w:sz w:val="24"/>
          <w:szCs w:val="26"/>
        </w:rPr>
        <w:t>m</w:t>
      </w:r>
      <w:r w:rsidR="008A2265">
        <w:rPr>
          <w:rFonts w:asciiTheme="minorHAnsi" w:hAnsiTheme="minorHAnsi"/>
          <w:b w:val="0"/>
          <w:caps/>
          <w:color w:val="262626" w:themeColor="text1" w:themeTint="D9"/>
          <w:sz w:val="24"/>
          <w:szCs w:val="26"/>
        </w:rPr>
        <w:t>.</w:t>
      </w:r>
      <w:r w:rsidR="008D70ED">
        <w:rPr>
          <w:rFonts w:asciiTheme="minorHAnsi" w:hAnsiTheme="minorHAnsi"/>
          <w:b w:val="0"/>
          <w:caps/>
          <w:color w:val="262626" w:themeColor="text1" w:themeTint="D9"/>
          <w:sz w:val="24"/>
          <w:szCs w:val="26"/>
        </w:rPr>
        <w:t>a</w:t>
      </w:r>
      <w:r w:rsidR="008A2265">
        <w:rPr>
          <w:rFonts w:asciiTheme="minorHAnsi" w:hAnsiTheme="minorHAnsi"/>
          <w:b w:val="0"/>
          <w:caps/>
          <w:color w:val="262626" w:themeColor="text1" w:themeTint="D9"/>
          <w:sz w:val="24"/>
          <w:szCs w:val="26"/>
        </w:rPr>
        <w:t>.</w:t>
      </w:r>
      <w:r w:rsidR="008D70ED">
        <w:rPr>
          <w:rFonts w:asciiTheme="minorHAnsi" w:hAnsiTheme="minorHAnsi"/>
          <w:b w:val="0"/>
          <w:caps/>
          <w:color w:val="262626" w:themeColor="text1" w:themeTint="D9"/>
          <w:sz w:val="24"/>
          <w:szCs w:val="26"/>
        </w:rPr>
        <w:t>r</w:t>
      </w:r>
      <w:r w:rsidR="008A2265">
        <w:rPr>
          <w:rFonts w:asciiTheme="minorHAnsi" w:hAnsiTheme="minorHAnsi"/>
          <w:b w:val="0"/>
          <w:caps/>
          <w:color w:val="262626" w:themeColor="text1" w:themeTint="D9"/>
          <w:sz w:val="24"/>
          <w:szCs w:val="26"/>
        </w:rPr>
        <w:t>.</w:t>
      </w:r>
      <w:r w:rsidR="008D70ED">
        <w:rPr>
          <w:rFonts w:asciiTheme="minorHAnsi" w:hAnsiTheme="minorHAnsi"/>
          <w:b w:val="0"/>
          <w:caps/>
          <w:color w:val="262626" w:themeColor="text1" w:themeTint="D9"/>
          <w:sz w:val="24"/>
          <w:szCs w:val="26"/>
        </w:rPr>
        <w:t>t, Lean</w:t>
      </w:r>
      <w:r w:rsidR="00A4786E">
        <w:rPr>
          <w:rFonts w:asciiTheme="minorHAnsi" w:hAnsiTheme="minorHAnsi"/>
          <w:b w:val="0"/>
          <w:caps/>
          <w:color w:val="262626" w:themeColor="text1" w:themeTint="D9"/>
          <w:sz w:val="24"/>
          <w:szCs w:val="26"/>
        </w:rPr>
        <w:t xml:space="preserve">, </w:t>
      </w:r>
      <w:r w:rsidR="000B4CF1">
        <w:rPr>
          <w:rFonts w:asciiTheme="minorHAnsi" w:hAnsiTheme="minorHAnsi"/>
          <w:b w:val="0"/>
          <w:caps/>
          <w:color w:val="262626" w:themeColor="text1" w:themeTint="D9"/>
          <w:sz w:val="24"/>
          <w:szCs w:val="26"/>
        </w:rPr>
        <w:t xml:space="preserve">S.W.O.T analysis, </w:t>
      </w:r>
      <w:bookmarkStart w:id="0" w:name="_GoBack"/>
      <w:bookmarkEnd w:id="0"/>
      <w:r w:rsidR="00281FE9">
        <w:rPr>
          <w:rFonts w:asciiTheme="minorHAnsi" w:hAnsiTheme="minorHAnsi"/>
          <w:b w:val="0"/>
          <w:caps/>
          <w:color w:val="262626" w:themeColor="text1" w:themeTint="D9"/>
          <w:sz w:val="24"/>
          <w:szCs w:val="26"/>
        </w:rPr>
        <w:t>Agile project management</w:t>
      </w:r>
      <w:r w:rsidR="008A2265">
        <w:rPr>
          <w:rFonts w:asciiTheme="minorHAnsi" w:hAnsiTheme="minorHAnsi"/>
          <w:b w:val="0"/>
          <w:caps/>
          <w:color w:val="262626" w:themeColor="text1" w:themeTint="D9"/>
          <w:sz w:val="24"/>
          <w:szCs w:val="26"/>
        </w:rPr>
        <w:t xml:space="preserve"> </w:t>
      </w:r>
      <w:r w:rsidR="009B720D">
        <w:rPr>
          <w:rFonts w:asciiTheme="minorHAnsi" w:hAnsiTheme="minorHAnsi"/>
          <w:b w:val="0"/>
          <w:caps/>
          <w:color w:val="262626" w:themeColor="text1" w:themeTint="D9"/>
          <w:sz w:val="24"/>
          <w:szCs w:val="26"/>
        </w:rPr>
        <w:t xml:space="preserve">concept; </w:t>
      </w:r>
      <w:r w:rsidR="008A2265">
        <w:rPr>
          <w:rFonts w:asciiTheme="minorHAnsi" w:hAnsiTheme="minorHAnsi"/>
          <w:b w:val="0"/>
          <w:caps/>
          <w:color w:val="262626" w:themeColor="text1" w:themeTint="D9"/>
          <w:sz w:val="24"/>
          <w:szCs w:val="26"/>
        </w:rPr>
        <w:t>to name a few.</w:t>
      </w:r>
    </w:p>
    <w:p w14:paraId="7E59D42E" w14:textId="77777777" w:rsidR="00810C4B" w:rsidRDefault="00B964CF" w:rsidP="00741CF4">
      <w:pPr>
        <w:pStyle w:val="Heading1"/>
        <w:rPr>
          <w:rFonts w:asciiTheme="minorHAnsi" w:hAnsiTheme="minorHAnsi"/>
          <w:b w:val="0"/>
          <w:caps/>
          <w:color w:val="262626" w:themeColor="text1" w:themeTint="D9"/>
          <w:sz w:val="24"/>
          <w:szCs w:val="26"/>
        </w:rPr>
      </w:pPr>
      <w:r w:rsidRPr="00C4718B">
        <w:rPr>
          <w:rFonts w:asciiTheme="minorHAnsi" w:hAnsiTheme="minorHAnsi"/>
          <w:caps/>
          <w:color w:val="262626" w:themeColor="text1" w:themeTint="D9"/>
          <w:sz w:val="24"/>
          <w:szCs w:val="26"/>
        </w:rPr>
        <w:t>Social Media Marketing</w:t>
      </w:r>
      <w:r w:rsidR="003463CE" w:rsidRPr="00C4718B">
        <w:rPr>
          <w:rFonts w:asciiTheme="minorHAnsi" w:hAnsiTheme="minorHAnsi"/>
          <w:caps/>
          <w:color w:val="262626" w:themeColor="text1" w:themeTint="D9"/>
          <w:sz w:val="24"/>
          <w:szCs w:val="26"/>
        </w:rPr>
        <w:t>:</w:t>
      </w:r>
      <w:r>
        <w:rPr>
          <w:rFonts w:asciiTheme="minorHAnsi" w:hAnsiTheme="minorHAnsi"/>
          <w:b w:val="0"/>
          <w:caps/>
          <w:color w:val="262626" w:themeColor="text1" w:themeTint="D9"/>
          <w:sz w:val="24"/>
          <w:szCs w:val="26"/>
        </w:rPr>
        <w:t xml:space="preserve">  Familiar with Salesforce, Reachlocal, </w:t>
      </w:r>
      <w:r w:rsidR="00F068A5">
        <w:rPr>
          <w:rFonts w:asciiTheme="minorHAnsi" w:hAnsiTheme="minorHAnsi"/>
          <w:b w:val="0"/>
          <w:caps/>
          <w:color w:val="262626" w:themeColor="text1" w:themeTint="D9"/>
          <w:sz w:val="24"/>
          <w:szCs w:val="26"/>
        </w:rPr>
        <w:t>Facebook Ads, Instagram Ads, Pinterest Ads,</w:t>
      </w:r>
      <w:r w:rsidR="00810C4B">
        <w:rPr>
          <w:rFonts w:asciiTheme="minorHAnsi" w:hAnsiTheme="minorHAnsi"/>
          <w:b w:val="0"/>
          <w:caps/>
          <w:color w:val="262626" w:themeColor="text1" w:themeTint="D9"/>
          <w:sz w:val="24"/>
          <w:szCs w:val="26"/>
        </w:rPr>
        <w:t xml:space="preserve"> Mailchimp.</w:t>
      </w:r>
    </w:p>
    <w:p w14:paraId="1481F057" w14:textId="44BE6D7E" w:rsidR="00791A63" w:rsidRDefault="00810C4B" w:rsidP="00741CF4">
      <w:pPr>
        <w:pStyle w:val="Heading1"/>
        <w:rPr>
          <w:rFonts w:asciiTheme="minorHAnsi" w:hAnsiTheme="minorHAnsi"/>
          <w:b w:val="0"/>
          <w:caps/>
          <w:color w:val="262626" w:themeColor="text1" w:themeTint="D9"/>
          <w:sz w:val="24"/>
          <w:szCs w:val="26"/>
        </w:rPr>
      </w:pPr>
      <w:r w:rsidRPr="00C4718B">
        <w:rPr>
          <w:rFonts w:asciiTheme="minorHAnsi" w:hAnsiTheme="minorHAnsi"/>
          <w:caps/>
          <w:color w:val="262626" w:themeColor="text1" w:themeTint="D9"/>
          <w:sz w:val="24"/>
          <w:szCs w:val="26"/>
        </w:rPr>
        <w:t>Email Marketing</w:t>
      </w:r>
      <w:r>
        <w:rPr>
          <w:rFonts w:asciiTheme="minorHAnsi" w:hAnsiTheme="minorHAnsi"/>
          <w:b w:val="0"/>
          <w:caps/>
          <w:color w:val="262626" w:themeColor="text1" w:themeTint="D9"/>
          <w:sz w:val="24"/>
          <w:szCs w:val="26"/>
        </w:rPr>
        <w:t>: Familiar with Salesforce, Constant Contact</w:t>
      </w:r>
      <w:r w:rsidR="00644475">
        <w:rPr>
          <w:rFonts w:asciiTheme="minorHAnsi" w:hAnsiTheme="minorHAnsi"/>
          <w:b w:val="0"/>
          <w:caps/>
          <w:color w:val="262626" w:themeColor="text1" w:themeTint="D9"/>
          <w:sz w:val="24"/>
          <w:szCs w:val="26"/>
        </w:rPr>
        <w:t>, Mailchimp</w:t>
      </w:r>
      <w:r w:rsidR="003463CE">
        <w:rPr>
          <w:rFonts w:asciiTheme="minorHAnsi" w:hAnsiTheme="minorHAnsi"/>
          <w:b w:val="0"/>
          <w:caps/>
          <w:color w:val="262626" w:themeColor="text1" w:themeTint="D9"/>
          <w:sz w:val="24"/>
          <w:szCs w:val="26"/>
        </w:rPr>
        <w:t xml:space="preserve"> </w:t>
      </w:r>
    </w:p>
    <w:p w14:paraId="587B4D1E" w14:textId="5064B712" w:rsidR="00561573" w:rsidRPr="008A6ABA" w:rsidRDefault="00300331" w:rsidP="00741CF4">
      <w:pPr>
        <w:pStyle w:val="Heading1"/>
        <w:rPr>
          <w:rFonts w:asciiTheme="minorHAnsi" w:hAnsiTheme="minorHAnsi"/>
          <w:b w:val="0"/>
          <w:caps/>
          <w:color w:val="262626" w:themeColor="text1" w:themeTint="D9"/>
          <w:sz w:val="24"/>
          <w:szCs w:val="26"/>
        </w:rPr>
      </w:pPr>
      <w:r>
        <w:rPr>
          <w:rFonts w:asciiTheme="minorHAnsi" w:hAnsiTheme="minorHAnsi"/>
          <w:caps/>
          <w:color w:val="262626" w:themeColor="text1" w:themeTint="D9"/>
          <w:sz w:val="24"/>
          <w:szCs w:val="26"/>
        </w:rPr>
        <w:t>Keen understanding of CRM, SEO, and Google Analytics</w:t>
      </w:r>
    </w:p>
    <w:p w14:paraId="0F635004" w14:textId="6DC29974" w:rsidR="00741CF4" w:rsidRDefault="00741CF4" w:rsidP="00741CF4">
      <w:pPr>
        <w:pStyle w:val="Heading1"/>
        <w:rPr>
          <w:rFonts w:asciiTheme="minorHAnsi" w:hAnsiTheme="minorHAnsi"/>
          <w:b w:val="0"/>
          <w:caps/>
          <w:color w:val="262626" w:themeColor="text1" w:themeTint="D9"/>
          <w:sz w:val="24"/>
          <w:szCs w:val="26"/>
        </w:rPr>
      </w:pPr>
      <w:r w:rsidRPr="00741CF4">
        <w:rPr>
          <w:caps/>
          <w:color w:val="262626" w:themeColor="text1" w:themeTint="D9"/>
          <w:sz w:val="24"/>
          <w:szCs w:val="26"/>
        </w:rPr>
        <w:t>Methodologies:</w:t>
      </w:r>
      <w:r w:rsidR="004D02BA">
        <w:rPr>
          <w:caps/>
          <w:color w:val="262626" w:themeColor="text1" w:themeTint="D9"/>
          <w:sz w:val="24"/>
          <w:szCs w:val="26"/>
        </w:rPr>
        <w:t xml:space="preserve"> </w:t>
      </w:r>
      <w:r w:rsidRPr="009059D7">
        <w:rPr>
          <w:rFonts w:asciiTheme="minorHAnsi" w:hAnsiTheme="minorHAnsi"/>
          <w:b w:val="0"/>
          <w:caps/>
          <w:color w:val="262626" w:themeColor="text1" w:themeTint="D9"/>
          <w:sz w:val="24"/>
          <w:szCs w:val="26"/>
        </w:rPr>
        <w:t xml:space="preserve">Project Manager, </w:t>
      </w:r>
      <w:r w:rsidR="004D02BA">
        <w:rPr>
          <w:rFonts w:asciiTheme="minorHAnsi" w:hAnsiTheme="minorHAnsi"/>
          <w:b w:val="0"/>
          <w:caps/>
          <w:color w:val="262626" w:themeColor="text1" w:themeTint="D9"/>
          <w:sz w:val="24"/>
          <w:szCs w:val="26"/>
        </w:rPr>
        <w:t xml:space="preserve">Marketing Manager, </w:t>
      </w:r>
      <w:r w:rsidRPr="009059D7">
        <w:rPr>
          <w:rFonts w:asciiTheme="minorHAnsi" w:hAnsiTheme="minorHAnsi"/>
          <w:b w:val="0"/>
          <w:caps/>
          <w:color w:val="262626" w:themeColor="text1" w:themeTint="D9"/>
          <w:sz w:val="24"/>
          <w:szCs w:val="26"/>
        </w:rPr>
        <w:t>Budget Management</w:t>
      </w:r>
    </w:p>
    <w:p w14:paraId="700152E3" w14:textId="4F7AA02B" w:rsidR="001B29CF" w:rsidRPr="00142684" w:rsidRDefault="00741CF4" w:rsidP="00BE4C7F">
      <w:pPr>
        <w:pStyle w:val="Heading1"/>
        <w:rPr>
          <w:rFonts w:asciiTheme="minorHAnsi" w:hAnsiTheme="minorHAnsi"/>
          <w:b w:val="0"/>
          <w:caps/>
          <w:color w:val="262626" w:themeColor="text1" w:themeTint="D9"/>
          <w:sz w:val="24"/>
          <w:szCs w:val="26"/>
        </w:rPr>
      </w:pPr>
      <w:r w:rsidRPr="00741CF4">
        <w:rPr>
          <w:caps/>
          <w:color w:val="262626" w:themeColor="text1" w:themeTint="D9"/>
          <w:sz w:val="24"/>
          <w:szCs w:val="26"/>
        </w:rPr>
        <w:t>Skills:</w:t>
      </w:r>
      <w:r>
        <w:rPr>
          <w:caps/>
          <w:color w:val="262626" w:themeColor="text1" w:themeTint="D9"/>
          <w:sz w:val="24"/>
          <w:szCs w:val="26"/>
        </w:rPr>
        <w:t xml:space="preserve">  </w:t>
      </w:r>
      <w:r w:rsidRPr="00142684">
        <w:rPr>
          <w:b w:val="0"/>
          <w:caps/>
          <w:color w:val="262626" w:themeColor="text1" w:themeTint="D9"/>
          <w:sz w:val="24"/>
          <w:szCs w:val="24"/>
        </w:rPr>
        <w:t xml:space="preserve">Brand development, Traditional Marketing, Digital Marketing, Event Marketing, </w:t>
      </w:r>
      <w:r w:rsidR="009059D7" w:rsidRPr="00142684">
        <w:rPr>
          <w:b w:val="0"/>
          <w:caps/>
          <w:color w:val="262626" w:themeColor="text1" w:themeTint="D9"/>
          <w:sz w:val="24"/>
          <w:szCs w:val="24"/>
        </w:rPr>
        <w:t xml:space="preserve">Sales Experience, </w:t>
      </w:r>
      <w:r w:rsidRPr="00142684">
        <w:rPr>
          <w:b w:val="0"/>
          <w:caps/>
          <w:color w:val="262626" w:themeColor="text1" w:themeTint="D9"/>
          <w:sz w:val="24"/>
          <w:szCs w:val="24"/>
        </w:rPr>
        <w:t>Fluent in English, Spanish</w:t>
      </w:r>
      <w:r w:rsidR="00BE4C7F" w:rsidRPr="00142684">
        <w:rPr>
          <w:b w:val="0"/>
          <w:caps/>
          <w:color w:val="262626" w:themeColor="text1" w:themeTint="D9"/>
          <w:sz w:val="24"/>
          <w:szCs w:val="24"/>
        </w:rPr>
        <w:t>, some Japanese</w:t>
      </w:r>
    </w:p>
    <w:p w14:paraId="5F86821C" w14:textId="25AC6273" w:rsidR="009D707E" w:rsidRPr="009059D7" w:rsidRDefault="009D707E" w:rsidP="00741CF4">
      <w:pPr>
        <w:pStyle w:val="ListBullet"/>
        <w:numPr>
          <w:ilvl w:val="0"/>
          <w:numId w:val="0"/>
        </w:numPr>
        <w:rPr>
          <w:sz w:val="24"/>
          <w:szCs w:val="24"/>
        </w:rPr>
      </w:pPr>
    </w:p>
    <w:p w14:paraId="0B38CC65" w14:textId="1710B31C" w:rsidR="00741CF4" w:rsidRPr="00670069" w:rsidRDefault="00741CF4" w:rsidP="00741CF4">
      <w:pPr>
        <w:pStyle w:val="Heading1"/>
        <w:rPr>
          <w:color w:val="0070C0"/>
          <w:u w:val="single"/>
        </w:rPr>
      </w:pPr>
      <w:r w:rsidRPr="00670069">
        <w:rPr>
          <w:color w:val="0070C0"/>
          <w:u w:val="single"/>
        </w:rPr>
        <w:t>Professional Experience</w:t>
      </w:r>
    </w:p>
    <w:p w14:paraId="76B3EBF8" w14:textId="77777777" w:rsidR="008A6ABA" w:rsidRPr="009059D7" w:rsidRDefault="008A6ABA" w:rsidP="00641312">
      <w:pPr>
        <w:pStyle w:val="Heading1"/>
        <w:spacing w:line="72" w:lineRule="auto"/>
        <w:rPr>
          <w:u w:val="single"/>
        </w:rPr>
      </w:pPr>
    </w:p>
    <w:p w14:paraId="1D060128" w14:textId="77777777" w:rsidR="00741CF4" w:rsidRDefault="00741CF4" w:rsidP="00741CF4">
      <w:pPr>
        <w:pStyle w:val="Heading2"/>
      </w:pPr>
      <w:r>
        <w:t>Marketing Manager/Project Manager (Vault) | 7-Eleven | Aug 2017-Oct 2017</w:t>
      </w:r>
    </w:p>
    <w:p w14:paraId="0A67136E" w14:textId="77777777" w:rsidR="00741CF4" w:rsidRPr="009059D7" w:rsidRDefault="00741CF4" w:rsidP="00741CF4">
      <w:pPr>
        <w:numPr>
          <w:ilvl w:val="0"/>
          <w:numId w:val="24"/>
        </w:numPr>
        <w:spacing w:after="0"/>
        <w:jc w:val="both"/>
        <w:rPr>
          <w:sz w:val="24"/>
          <w:szCs w:val="24"/>
        </w:rPr>
      </w:pPr>
      <w:r w:rsidRPr="009059D7">
        <w:rPr>
          <w:sz w:val="24"/>
          <w:szCs w:val="24"/>
        </w:rPr>
        <w:t>Managed national marketing projects.</w:t>
      </w:r>
    </w:p>
    <w:p w14:paraId="2F6129C5" w14:textId="77777777" w:rsidR="00741CF4" w:rsidRPr="009059D7" w:rsidRDefault="00741CF4" w:rsidP="00741CF4">
      <w:pPr>
        <w:numPr>
          <w:ilvl w:val="0"/>
          <w:numId w:val="24"/>
        </w:numPr>
        <w:spacing w:after="0"/>
        <w:jc w:val="both"/>
        <w:rPr>
          <w:sz w:val="24"/>
          <w:szCs w:val="24"/>
        </w:rPr>
      </w:pPr>
      <w:r w:rsidRPr="009059D7">
        <w:rPr>
          <w:sz w:val="24"/>
          <w:szCs w:val="24"/>
        </w:rPr>
        <w:t>Projects included traditional media, digital, web, social media and sweepstakes.</w:t>
      </w:r>
    </w:p>
    <w:p w14:paraId="3D8C36FE" w14:textId="77777777" w:rsidR="00741CF4" w:rsidRPr="009059D7" w:rsidRDefault="00741CF4" w:rsidP="00741CF4">
      <w:pPr>
        <w:numPr>
          <w:ilvl w:val="0"/>
          <w:numId w:val="24"/>
        </w:numPr>
        <w:spacing w:after="0"/>
        <w:jc w:val="both"/>
        <w:rPr>
          <w:sz w:val="24"/>
          <w:szCs w:val="24"/>
        </w:rPr>
      </w:pPr>
      <w:r w:rsidRPr="009059D7">
        <w:rPr>
          <w:sz w:val="24"/>
          <w:szCs w:val="24"/>
        </w:rPr>
        <w:t>Assisted Category Managers with $2.4B in sales.</w:t>
      </w:r>
    </w:p>
    <w:p w14:paraId="4726929A" w14:textId="77777777" w:rsidR="00741CF4" w:rsidRPr="009059D7" w:rsidRDefault="00741CF4" w:rsidP="00741CF4">
      <w:pPr>
        <w:numPr>
          <w:ilvl w:val="0"/>
          <w:numId w:val="24"/>
        </w:numPr>
        <w:spacing w:after="0"/>
        <w:jc w:val="both"/>
        <w:rPr>
          <w:sz w:val="24"/>
          <w:szCs w:val="24"/>
        </w:rPr>
      </w:pPr>
      <w:r w:rsidRPr="009059D7">
        <w:rPr>
          <w:sz w:val="24"/>
          <w:szCs w:val="24"/>
        </w:rPr>
        <w:t>Worked closely with vendor's marketing representatives and collaborated with a creative and print agency for all projects.</w:t>
      </w:r>
    </w:p>
    <w:p w14:paraId="2DD3001A" w14:textId="77777777" w:rsidR="00741CF4" w:rsidRPr="009059D7" w:rsidRDefault="00741CF4" w:rsidP="00741CF4">
      <w:pPr>
        <w:numPr>
          <w:ilvl w:val="0"/>
          <w:numId w:val="24"/>
        </w:numPr>
        <w:spacing w:after="0"/>
        <w:jc w:val="both"/>
        <w:rPr>
          <w:sz w:val="24"/>
          <w:szCs w:val="24"/>
        </w:rPr>
      </w:pPr>
      <w:r w:rsidRPr="009059D7">
        <w:rPr>
          <w:sz w:val="24"/>
          <w:szCs w:val="24"/>
        </w:rPr>
        <w:t>Planned campaigns with the Social Media and Digital Marketing teams.</w:t>
      </w:r>
    </w:p>
    <w:p w14:paraId="12B7BD57" w14:textId="77777777" w:rsidR="00741CF4" w:rsidRPr="009059D7" w:rsidRDefault="00741CF4" w:rsidP="00741CF4">
      <w:pPr>
        <w:numPr>
          <w:ilvl w:val="0"/>
          <w:numId w:val="24"/>
        </w:numPr>
        <w:spacing w:after="0"/>
        <w:jc w:val="both"/>
        <w:rPr>
          <w:sz w:val="24"/>
          <w:szCs w:val="24"/>
        </w:rPr>
      </w:pPr>
      <w:r w:rsidRPr="009059D7">
        <w:rPr>
          <w:sz w:val="24"/>
          <w:szCs w:val="24"/>
        </w:rPr>
        <w:t>Worked effectively in a fast-paced environment.</w:t>
      </w:r>
    </w:p>
    <w:p w14:paraId="2DE7688E" w14:textId="77777777" w:rsidR="00741CF4" w:rsidRPr="009059D7" w:rsidRDefault="00741CF4" w:rsidP="00741CF4">
      <w:pPr>
        <w:numPr>
          <w:ilvl w:val="0"/>
          <w:numId w:val="24"/>
        </w:numPr>
        <w:spacing w:after="0"/>
        <w:jc w:val="both"/>
        <w:rPr>
          <w:sz w:val="24"/>
          <w:szCs w:val="24"/>
        </w:rPr>
      </w:pPr>
      <w:r w:rsidRPr="009059D7">
        <w:rPr>
          <w:sz w:val="24"/>
          <w:szCs w:val="24"/>
        </w:rPr>
        <w:lastRenderedPageBreak/>
        <w:t>Ensured marketing campaigns met deadlines.</w:t>
      </w:r>
    </w:p>
    <w:p w14:paraId="21A2E109" w14:textId="77777777" w:rsidR="00741CF4" w:rsidRPr="009059D7" w:rsidRDefault="00741CF4" w:rsidP="00741CF4">
      <w:pPr>
        <w:numPr>
          <w:ilvl w:val="0"/>
          <w:numId w:val="24"/>
        </w:numPr>
        <w:spacing w:after="0"/>
        <w:jc w:val="both"/>
        <w:rPr>
          <w:sz w:val="24"/>
          <w:szCs w:val="24"/>
        </w:rPr>
      </w:pPr>
      <w:r w:rsidRPr="009059D7">
        <w:rPr>
          <w:sz w:val="24"/>
          <w:szCs w:val="24"/>
        </w:rPr>
        <w:t>Balanced several projects as well as the budget using Excel.</w:t>
      </w:r>
    </w:p>
    <w:p w14:paraId="009FDAC2" w14:textId="77777777" w:rsidR="00741CF4" w:rsidRPr="009059D7" w:rsidRDefault="00741CF4" w:rsidP="00741CF4">
      <w:pPr>
        <w:numPr>
          <w:ilvl w:val="0"/>
          <w:numId w:val="24"/>
        </w:numPr>
        <w:spacing w:after="0"/>
        <w:jc w:val="both"/>
        <w:rPr>
          <w:sz w:val="24"/>
          <w:szCs w:val="24"/>
        </w:rPr>
      </w:pPr>
      <w:r w:rsidRPr="009059D7">
        <w:rPr>
          <w:sz w:val="24"/>
          <w:szCs w:val="24"/>
        </w:rPr>
        <w:t>Wrote creative and engaging briefs for internal and external agencies.</w:t>
      </w:r>
    </w:p>
    <w:p w14:paraId="0F97F8B4" w14:textId="77777777" w:rsidR="00741CF4" w:rsidRPr="009059D7" w:rsidRDefault="00741CF4" w:rsidP="00741CF4">
      <w:pPr>
        <w:numPr>
          <w:ilvl w:val="0"/>
          <w:numId w:val="24"/>
        </w:numPr>
        <w:spacing w:after="0"/>
        <w:jc w:val="both"/>
        <w:rPr>
          <w:sz w:val="24"/>
          <w:szCs w:val="24"/>
        </w:rPr>
      </w:pPr>
      <w:r w:rsidRPr="009059D7">
        <w:rPr>
          <w:sz w:val="24"/>
          <w:szCs w:val="24"/>
        </w:rPr>
        <w:t>Presentation and reporting using PowerPoint.</w:t>
      </w:r>
    </w:p>
    <w:p w14:paraId="542CDC05" w14:textId="77777777" w:rsidR="00741CF4" w:rsidRPr="009059D7" w:rsidRDefault="00741CF4" w:rsidP="00741CF4">
      <w:pPr>
        <w:numPr>
          <w:ilvl w:val="0"/>
          <w:numId w:val="24"/>
        </w:numPr>
        <w:spacing w:after="0"/>
        <w:jc w:val="both"/>
        <w:rPr>
          <w:sz w:val="24"/>
          <w:szCs w:val="24"/>
        </w:rPr>
      </w:pPr>
      <w:r w:rsidRPr="009059D7">
        <w:rPr>
          <w:sz w:val="24"/>
          <w:szCs w:val="24"/>
        </w:rPr>
        <w:t>Partnered with brands such as Pepsi, Coke, Monster, and Red Bull to develop national campaigns.</w:t>
      </w:r>
    </w:p>
    <w:p w14:paraId="58018DDC" w14:textId="77777777" w:rsidR="00741CF4" w:rsidRPr="009059D7" w:rsidRDefault="00741CF4" w:rsidP="00741CF4">
      <w:pPr>
        <w:pStyle w:val="ListBullet"/>
        <w:numPr>
          <w:ilvl w:val="0"/>
          <w:numId w:val="0"/>
        </w:numPr>
        <w:ind w:left="216"/>
        <w:rPr>
          <w:sz w:val="24"/>
          <w:szCs w:val="24"/>
        </w:rPr>
      </w:pPr>
    </w:p>
    <w:p w14:paraId="4EAC1194" w14:textId="77777777" w:rsidR="00741CF4" w:rsidRDefault="00741CF4" w:rsidP="00741CF4">
      <w:pPr>
        <w:pStyle w:val="Heading2"/>
      </w:pPr>
      <w:r>
        <w:t xml:space="preserve">Marketing Coordinator | Pepsi </w:t>
      </w:r>
      <w:r w:rsidR="007F1299">
        <w:t xml:space="preserve">Cola Bottling Co. of </w:t>
      </w:r>
      <w:r>
        <w:t>Guam</w:t>
      </w:r>
      <w:r w:rsidR="007F1299">
        <w:t>,</w:t>
      </w:r>
      <w:r>
        <w:t xml:space="preserve"> Inc | </w:t>
      </w:r>
      <w:r w:rsidR="007F1299">
        <w:t>Aug 2015- Dec 2016</w:t>
      </w:r>
    </w:p>
    <w:p w14:paraId="3A2B40BE" w14:textId="77777777" w:rsidR="00741CF4" w:rsidRPr="009059D7" w:rsidRDefault="00741CF4" w:rsidP="00741CF4">
      <w:pPr>
        <w:numPr>
          <w:ilvl w:val="0"/>
          <w:numId w:val="24"/>
        </w:numPr>
        <w:spacing w:after="0"/>
        <w:jc w:val="both"/>
        <w:rPr>
          <w:sz w:val="24"/>
          <w:szCs w:val="24"/>
        </w:rPr>
      </w:pPr>
      <w:r w:rsidRPr="009059D7">
        <w:rPr>
          <w:sz w:val="24"/>
          <w:szCs w:val="24"/>
        </w:rPr>
        <w:t>Performed market research and analyzed market trends.</w:t>
      </w:r>
    </w:p>
    <w:p w14:paraId="285F9B08" w14:textId="77777777" w:rsidR="00741CF4" w:rsidRPr="009059D7" w:rsidRDefault="00741CF4" w:rsidP="00741CF4">
      <w:pPr>
        <w:numPr>
          <w:ilvl w:val="0"/>
          <w:numId w:val="24"/>
        </w:numPr>
        <w:spacing w:after="0"/>
        <w:jc w:val="both"/>
        <w:rPr>
          <w:sz w:val="24"/>
          <w:szCs w:val="24"/>
        </w:rPr>
      </w:pPr>
      <w:r w:rsidRPr="009059D7">
        <w:rPr>
          <w:sz w:val="24"/>
          <w:szCs w:val="24"/>
        </w:rPr>
        <w:t>Presented marketing proposals to upper management using PowerPoint and collaborated in the decision-making process.</w:t>
      </w:r>
    </w:p>
    <w:p w14:paraId="76CB4BDC" w14:textId="77777777" w:rsidR="00741CF4" w:rsidRPr="009059D7" w:rsidRDefault="00741CF4" w:rsidP="00741CF4">
      <w:pPr>
        <w:numPr>
          <w:ilvl w:val="0"/>
          <w:numId w:val="24"/>
        </w:numPr>
        <w:spacing w:after="0"/>
        <w:jc w:val="both"/>
        <w:rPr>
          <w:sz w:val="24"/>
          <w:szCs w:val="24"/>
        </w:rPr>
      </w:pPr>
      <w:r w:rsidRPr="009059D7">
        <w:rPr>
          <w:sz w:val="24"/>
          <w:szCs w:val="24"/>
        </w:rPr>
        <w:t>Managed the yearly marketing budget of $90k for several brands.</w:t>
      </w:r>
    </w:p>
    <w:p w14:paraId="702A1B79" w14:textId="77777777" w:rsidR="00741CF4" w:rsidRPr="009059D7" w:rsidRDefault="00741CF4" w:rsidP="00741CF4">
      <w:pPr>
        <w:numPr>
          <w:ilvl w:val="0"/>
          <w:numId w:val="24"/>
        </w:numPr>
        <w:spacing w:after="0"/>
        <w:jc w:val="both"/>
        <w:rPr>
          <w:sz w:val="24"/>
          <w:szCs w:val="24"/>
        </w:rPr>
      </w:pPr>
      <w:r w:rsidRPr="009059D7">
        <w:rPr>
          <w:sz w:val="24"/>
          <w:szCs w:val="24"/>
        </w:rPr>
        <w:t>Created and launched simultaneous marketing promotions</w:t>
      </w:r>
    </w:p>
    <w:p w14:paraId="1A6CE82C" w14:textId="77777777" w:rsidR="00741CF4" w:rsidRPr="009059D7" w:rsidRDefault="00741CF4" w:rsidP="00741CF4">
      <w:pPr>
        <w:numPr>
          <w:ilvl w:val="0"/>
          <w:numId w:val="24"/>
        </w:numPr>
        <w:spacing w:after="0"/>
        <w:jc w:val="both"/>
        <w:rPr>
          <w:sz w:val="24"/>
          <w:szCs w:val="24"/>
        </w:rPr>
      </w:pPr>
      <w:r w:rsidRPr="009059D7">
        <w:rPr>
          <w:sz w:val="24"/>
          <w:szCs w:val="24"/>
        </w:rPr>
        <w:t>Executed the placement of marketing PO</w:t>
      </w:r>
      <w:r w:rsidR="009059D7" w:rsidRPr="009059D7">
        <w:rPr>
          <w:sz w:val="24"/>
          <w:szCs w:val="24"/>
        </w:rPr>
        <w:t>P</w:t>
      </w:r>
      <w:r w:rsidRPr="009059D7">
        <w:rPr>
          <w:sz w:val="24"/>
          <w:szCs w:val="24"/>
        </w:rPr>
        <w:t xml:space="preserve"> at events.</w:t>
      </w:r>
    </w:p>
    <w:p w14:paraId="5F139329" w14:textId="77777777" w:rsidR="00741CF4" w:rsidRPr="009059D7" w:rsidRDefault="00741CF4" w:rsidP="00741CF4">
      <w:pPr>
        <w:numPr>
          <w:ilvl w:val="0"/>
          <w:numId w:val="24"/>
        </w:numPr>
        <w:spacing w:after="0"/>
        <w:jc w:val="both"/>
        <w:rPr>
          <w:sz w:val="24"/>
          <w:szCs w:val="24"/>
        </w:rPr>
      </w:pPr>
      <w:r w:rsidRPr="009059D7">
        <w:rPr>
          <w:sz w:val="24"/>
          <w:szCs w:val="24"/>
        </w:rPr>
        <w:t>Increased social media traffic with engaging content and online promotions.</w:t>
      </w:r>
    </w:p>
    <w:p w14:paraId="0D01680F" w14:textId="7C487C3C" w:rsidR="00741CF4" w:rsidRPr="009059D7" w:rsidRDefault="00741CF4" w:rsidP="00741CF4">
      <w:pPr>
        <w:numPr>
          <w:ilvl w:val="0"/>
          <w:numId w:val="24"/>
        </w:numPr>
        <w:spacing w:after="0"/>
        <w:jc w:val="both"/>
        <w:rPr>
          <w:sz w:val="24"/>
          <w:szCs w:val="24"/>
        </w:rPr>
      </w:pPr>
      <w:r w:rsidRPr="009059D7">
        <w:rPr>
          <w:sz w:val="24"/>
          <w:szCs w:val="24"/>
        </w:rPr>
        <w:t>Presented promotions to the public at events</w:t>
      </w:r>
      <w:r w:rsidR="00962B81">
        <w:rPr>
          <w:sz w:val="24"/>
          <w:szCs w:val="24"/>
        </w:rPr>
        <w:t xml:space="preserve">, </w:t>
      </w:r>
      <w:r w:rsidRPr="009059D7">
        <w:rPr>
          <w:sz w:val="24"/>
          <w:szCs w:val="24"/>
        </w:rPr>
        <w:t>trade shows</w:t>
      </w:r>
      <w:r w:rsidR="00962B81">
        <w:rPr>
          <w:sz w:val="24"/>
          <w:szCs w:val="24"/>
        </w:rPr>
        <w:t>, and new product launches.</w:t>
      </w:r>
    </w:p>
    <w:p w14:paraId="0A01CAF7" w14:textId="77777777" w:rsidR="00741CF4" w:rsidRPr="009059D7" w:rsidRDefault="00741CF4" w:rsidP="00741CF4">
      <w:pPr>
        <w:numPr>
          <w:ilvl w:val="0"/>
          <w:numId w:val="24"/>
        </w:numPr>
        <w:spacing w:after="0"/>
        <w:jc w:val="both"/>
        <w:rPr>
          <w:sz w:val="24"/>
          <w:szCs w:val="24"/>
        </w:rPr>
      </w:pPr>
      <w:r w:rsidRPr="009059D7">
        <w:rPr>
          <w:sz w:val="24"/>
          <w:szCs w:val="24"/>
        </w:rPr>
        <w:t xml:space="preserve">Coordinated monthly and quarterly marketing and community sponsorship events, </w:t>
      </w:r>
    </w:p>
    <w:p w14:paraId="01D40C19" w14:textId="77777777" w:rsidR="00741CF4" w:rsidRPr="009059D7" w:rsidRDefault="00741CF4" w:rsidP="00741CF4">
      <w:pPr>
        <w:numPr>
          <w:ilvl w:val="0"/>
          <w:numId w:val="24"/>
        </w:numPr>
        <w:spacing w:after="0"/>
        <w:jc w:val="both"/>
        <w:rPr>
          <w:sz w:val="24"/>
          <w:szCs w:val="24"/>
        </w:rPr>
      </w:pPr>
      <w:r w:rsidRPr="009059D7">
        <w:rPr>
          <w:sz w:val="24"/>
          <w:szCs w:val="24"/>
        </w:rPr>
        <w:t>Hired and managed a promotion team of 15 members increasing brand exposure at events.</w:t>
      </w:r>
    </w:p>
    <w:p w14:paraId="3EE0CE8F" w14:textId="77777777" w:rsidR="00741CF4" w:rsidRPr="009059D7" w:rsidRDefault="00741CF4" w:rsidP="00741CF4">
      <w:pPr>
        <w:numPr>
          <w:ilvl w:val="0"/>
          <w:numId w:val="24"/>
        </w:numPr>
        <w:spacing w:after="0"/>
        <w:jc w:val="both"/>
        <w:rPr>
          <w:sz w:val="24"/>
          <w:szCs w:val="24"/>
        </w:rPr>
      </w:pPr>
      <w:r w:rsidRPr="009059D7">
        <w:rPr>
          <w:sz w:val="24"/>
          <w:szCs w:val="24"/>
        </w:rPr>
        <w:t xml:space="preserve">Represented the Pepsi brand </w:t>
      </w:r>
      <w:r w:rsidR="009059D7" w:rsidRPr="009059D7">
        <w:rPr>
          <w:sz w:val="24"/>
          <w:szCs w:val="24"/>
        </w:rPr>
        <w:t>in</w:t>
      </w:r>
      <w:r w:rsidRPr="009059D7">
        <w:rPr>
          <w:sz w:val="24"/>
          <w:szCs w:val="24"/>
        </w:rPr>
        <w:t xml:space="preserve"> TV press conferences and radio interviews.</w:t>
      </w:r>
    </w:p>
    <w:p w14:paraId="14876528" w14:textId="19350066" w:rsidR="00741CF4" w:rsidRDefault="00741CF4" w:rsidP="00641312">
      <w:pPr>
        <w:numPr>
          <w:ilvl w:val="0"/>
          <w:numId w:val="24"/>
        </w:numPr>
        <w:spacing w:after="0"/>
        <w:jc w:val="both"/>
        <w:rPr>
          <w:sz w:val="24"/>
          <w:szCs w:val="24"/>
        </w:rPr>
      </w:pPr>
      <w:r w:rsidRPr="009059D7">
        <w:rPr>
          <w:sz w:val="24"/>
          <w:szCs w:val="24"/>
        </w:rPr>
        <w:t>Catalogued and managed marketing equipment decreasing item loss by 30%</w:t>
      </w:r>
    </w:p>
    <w:p w14:paraId="215D1A81" w14:textId="77777777" w:rsidR="00641312" w:rsidRPr="00641312" w:rsidRDefault="00641312" w:rsidP="00641312">
      <w:pPr>
        <w:spacing w:after="0"/>
        <w:ind w:left="360"/>
        <w:jc w:val="both"/>
        <w:rPr>
          <w:sz w:val="24"/>
          <w:szCs w:val="24"/>
        </w:rPr>
      </w:pPr>
    </w:p>
    <w:p w14:paraId="294074B1" w14:textId="77777777" w:rsidR="007F1299" w:rsidRDefault="007F1299" w:rsidP="007F1299">
      <w:pPr>
        <w:pStyle w:val="Heading2"/>
      </w:pPr>
      <w:r>
        <w:t>Sales Associate | The Vitamin Shoppe | Sep 2011- Apr 2013</w:t>
      </w:r>
    </w:p>
    <w:p w14:paraId="28C976E1" w14:textId="77777777" w:rsidR="007F1299" w:rsidRPr="009059D7" w:rsidRDefault="007F1299" w:rsidP="007F1299">
      <w:pPr>
        <w:numPr>
          <w:ilvl w:val="0"/>
          <w:numId w:val="24"/>
        </w:numPr>
        <w:spacing w:after="0"/>
        <w:jc w:val="both"/>
        <w:rPr>
          <w:sz w:val="24"/>
          <w:szCs w:val="24"/>
        </w:rPr>
      </w:pPr>
      <w:r w:rsidRPr="009059D7">
        <w:rPr>
          <w:sz w:val="24"/>
          <w:szCs w:val="24"/>
        </w:rPr>
        <w:t>Increased customer satisfaction by 15%.</w:t>
      </w:r>
    </w:p>
    <w:p w14:paraId="53E261A4" w14:textId="77777777" w:rsidR="007F1299" w:rsidRPr="009059D7" w:rsidRDefault="007F1299" w:rsidP="007F1299">
      <w:pPr>
        <w:numPr>
          <w:ilvl w:val="0"/>
          <w:numId w:val="24"/>
        </w:numPr>
        <w:spacing w:after="0"/>
        <w:jc w:val="both"/>
        <w:rPr>
          <w:sz w:val="24"/>
          <w:szCs w:val="24"/>
        </w:rPr>
      </w:pPr>
      <w:r w:rsidRPr="009059D7">
        <w:rPr>
          <w:sz w:val="24"/>
          <w:szCs w:val="24"/>
        </w:rPr>
        <w:t>Answered questions regarding vitamins and supplements.</w:t>
      </w:r>
    </w:p>
    <w:p w14:paraId="2EC8AA7E" w14:textId="77777777" w:rsidR="007F1299" w:rsidRPr="009059D7" w:rsidRDefault="007F1299" w:rsidP="007F1299">
      <w:pPr>
        <w:numPr>
          <w:ilvl w:val="0"/>
          <w:numId w:val="24"/>
        </w:numPr>
        <w:spacing w:after="0"/>
        <w:jc w:val="both"/>
        <w:rPr>
          <w:sz w:val="24"/>
          <w:szCs w:val="24"/>
        </w:rPr>
      </w:pPr>
      <w:r w:rsidRPr="009059D7">
        <w:rPr>
          <w:sz w:val="24"/>
          <w:szCs w:val="24"/>
        </w:rPr>
        <w:t>Suggested products based on customer’s needs.</w:t>
      </w:r>
    </w:p>
    <w:p w14:paraId="63417C69" w14:textId="77777777" w:rsidR="007F1299" w:rsidRPr="009059D7" w:rsidRDefault="007F1299" w:rsidP="007F1299">
      <w:pPr>
        <w:numPr>
          <w:ilvl w:val="0"/>
          <w:numId w:val="24"/>
        </w:numPr>
        <w:spacing w:after="0"/>
        <w:jc w:val="both"/>
        <w:rPr>
          <w:sz w:val="24"/>
          <w:szCs w:val="24"/>
        </w:rPr>
      </w:pPr>
      <w:r w:rsidRPr="009059D7">
        <w:rPr>
          <w:sz w:val="24"/>
          <w:szCs w:val="24"/>
        </w:rPr>
        <w:t>Gained knowledge on vitamins and supplements daily.</w:t>
      </w:r>
    </w:p>
    <w:p w14:paraId="624EC3C6" w14:textId="77777777" w:rsidR="007F1299" w:rsidRPr="009059D7" w:rsidRDefault="007F1299" w:rsidP="007F1299">
      <w:pPr>
        <w:numPr>
          <w:ilvl w:val="0"/>
          <w:numId w:val="24"/>
        </w:numPr>
        <w:spacing w:after="0"/>
        <w:jc w:val="both"/>
        <w:rPr>
          <w:sz w:val="24"/>
          <w:szCs w:val="24"/>
        </w:rPr>
      </w:pPr>
      <w:r w:rsidRPr="009059D7">
        <w:rPr>
          <w:sz w:val="24"/>
          <w:szCs w:val="24"/>
        </w:rPr>
        <w:t>Maintained knowledge of current sales and promotions as well as policies regarding exchanges.</w:t>
      </w:r>
    </w:p>
    <w:p w14:paraId="02B977E6" w14:textId="77777777" w:rsidR="007F1299" w:rsidRPr="009059D7" w:rsidRDefault="007F1299" w:rsidP="007F1299">
      <w:pPr>
        <w:numPr>
          <w:ilvl w:val="0"/>
          <w:numId w:val="24"/>
        </w:numPr>
        <w:spacing w:after="0"/>
        <w:jc w:val="both"/>
        <w:rPr>
          <w:sz w:val="24"/>
          <w:szCs w:val="24"/>
        </w:rPr>
      </w:pPr>
      <w:r w:rsidRPr="009059D7">
        <w:rPr>
          <w:sz w:val="24"/>
          <w:szCs w:val="24"/>
        </w:rPr>
        <w:t>Stocked shelves and marked item prices.</w:t>
      </w:r>
    </w:p>
    <w:p w14:paraId="2039546D" w14:textId="77777777" w:rsidR="007F1299" w:rsidRPr="009059D7" w:rsidRDefault="007F1299" w:rsidP="007F1299">
      <w:pPr>
        <w:numPr>
          <w:ilvl w:val="0"/>
          <w:numId w:val="24"/>
        </w:numPr>
        <w:spacing w:after="0"/>
        <w:jc w:val="both"/>
        <w:rPr>
          <w:sz w:val="24"/>
          <w:szCs w:val="24"/>
        </w:rPr>
      </w:pPr>
      <w:r w:rsidRPr="009059D7">
        <w:rPr>
          <w:sz w:val="24"/>
          <w:szCs w:val="24"/>
        </w:rPr>
        <w:t>Maintained a clean establishment and completed general cleaning duties such as mopping floors, emptying trashcans, and cleaning restrooms.</w:t>
      </w:r>
    </w:p>
    <w:p w14:paraId="526890F9" w14:textId="77777777" w:rsidR="00741CF4" w:rsidRPr="009059D7" w:rsidRDefault="00741CF4" w:rsidP="00D82814">
      <w:pPr>
        <w:pStyle w:val="ListBullet"/>
        <w:numPr>
          <w:ilvl w:val="0"/>
          <w:numId w:val="0"/>
        </w:numPr>
        <w:rPr>
          <w:sz w:val="24"/>
          <w:szCs w:val="24"/>
        </w:rPr>
      </w:pPr>
    </w:p>
    <w:sdt>
      <w:sdtPr>
        <w:alias w:val="Education:"/>
        <w:tag w:val="Education:"/>
        <w:id w:val="807127995"/>
        <w:placeholder>
          <w:docPart w:val="6F2C7B4E39174D209BF39DE1F4E5CEA5"/>
        </w:placeholder>
        <w:temporary/>
        <w:showingPlcHdr/>
        <w15:appearance w15:val="hidden"/>
      </w:sdtPr>
      <w:sdtEndPr/>
      <w:sdtContent>
        <w:p w14:paraId="108E73DB" w14:textId="1696A758" w:rsidR="00D82814" w:rsidRDefault="00D82814" w:rsidP="00D82814">
          <w:pPr>
            <w:pStyle w:val="Heading1"/>
          </w:pPr>
          <w:r w:rsidRPr="00670069">
            <w:rPr>
              <w:color w:val="0070C0"/>
              <w:u w:val="single"/>
            </w:rPr>
            <w:t>Education</w:t>
          </w:r>
        </w:p>
      </w:sdtContent>
    </w:sdt>
    <w:p w14:paraId="2C9EA141" w14:textId="77777777" w:rsidR="008A6ABA" w:rsidRDefault="008A6ABA" w:rsidP="00641312">
      <w:pPr>
        <w:pStyle w:val="Heading1"/>
        <w:spacing w:line="72" w:lineRule="auto"/>
      </w:pPr>
    </w:p>
    <w:p w14:paraId="43FF5267" w14:textId="77777777" w:rsidR="00D82814" w:rsidRDefault="007F1299" w:rsidP="00D82814">
      <w:pPr>
        <w:pStyle w:val="Heading2"/>
      </w:pPr>
      <w:r>
        <w:t>Bachelor of Science</w:t>
      </w:r>
      <w:r w:rsidR="00D82814">
        <w:t> | </w:t>
      </w:r>
      <w:r>
        <w:t>2015</w:t>
      </w:r>
      <w:r w:rsidR="00D82814">
        <w:t> | </w:t>
      </w:r>
      <w:r>
        <w:t>University of Maryland University College</w:t>
      </w:r>
    </w:p>
    <w:p w14:paraId="35091BF3" w14:textId="77777777" w:rsidR="00D82814" w:rsidRPr="009059D7" w:rsidRDefault="00D82814" w:rsidP="00D82814">
      <w:pPr>
        <w:pStyle w:val="ListBullet"/>
        <w:rPr>
          <w:sz w:val="24"/>
          <w:szCs w:val="24"/>
        </w:rPr>
      </w:pPr>
      <w:r w:rsidRPr="009059D7">
        <w:rPr>
          <w:sz w:val="24"/>
          <w:szCs w:val="24"/>
        </w:rPr>
        <w:t xml:space="preserve">Major: </w:t>
      </w:r>
      <w:r w:rsidR="007F1299" w:rsidRPr="009059D7">
        <w:rPr>
          <w:sz w:val="24"/>
          <w:szCs w:val="24"/>
        </w:rPr>
        <w:t>Marketing</w:t>
      </w:r>
    </w:p>
    <w:p w14:paraId="39820DA6" w14:textId="77777777" w:rsidR="00D82814" w:rsidRDefault="007F1299" w:rsidP="00D82814">
      <w:pPr>
        <w:pStyle w:val="Heading2"/>
      </w:pPr>
      <w:r>
        <w:t>Associate of Arts</w:t>
      </w:r>
      <w:r w:rsidR="00D82814">
        <w:t> | </w:t>
      </w:r>
      <w:r>
        <w:t>2012</w:t>
      </w:r>
      <w:r w:rsidR="00D82814">
        <w:t> | </w:t>
      </w:r>
      <w:r>
        <w:t>Trident Technical College</w:t>
      </w:r>
    </w:p>
    <w:p w14:paraId="4D526103" w14:textId="77777777" w:rsidR="00D82814" w:rsidRPr="009059D7" w:rsidRDefault="00D82814" w:rsidP="00D82814">
      <w:pPr>
        <w:pStyle w:val="ListBullet"/>
        <w:rPr>
          <w:sz w:val="24"/>
          <w:szCs w:val="24"/>
        </w:rPr>
      </w:pPr>
      <w:r w:rsidRPr="009059D7">
        <w:rPr>
          <w:sz w:val="24"/>
          <w:szCs w:val="24"/>
        </w:rPr>
        <w:t xml:space="preserve">Major: </w:t>
      </w:r>
      <w:r w:rsidR="007F1299" w:rsidRPr="009059D7">
        <w:rPr>
          <w:sz w:val="24"/>
          <w:szCs w:val="24"/>
        </w:rPr>
        <w:t>General Studies</w:t>
      </w:r>
    </w:p>
    <w:p w14:paraId="6C608368" w14:textId="77777777" w:rsidR="007F1299" w:rsidRDefault="007F1299" w:rsidP="007F1299">
      <w:pPr>
        <w:pStyle w:val="Heading2"/>
      </w:pPr>
      <w:r>
        <w:t>High School Diploma | 2007 | Nolan Catholic High school</w:t>
      </w:r>
    </w:p>
    <w:p w14:paraId="4D9E2C62" w14:textId="77777777" w:rsidR="007F1299" w:rsidRPr="009059D7" w:rsidRDefault="007F1299" w:rsidP="007F1299">
      <w:pPr>
        <w:pStyle w:val="ListBullet"/>
        <w:rPr>
          <w:sz w:val="24"/>
          <w:szCs w:val="24"/>
        </w:rPr>
      </w:pPr>
      <w:r w:rsidRPr="009059D7">
        <w:rPr>
          <w:sz w:val="24"/>
          <w:szCs w:val="24"/>
        </w:rPr>
        <w:t>Graduated: Magna Cum Laude</w:t>
      </w:r>
    </w:p>
    <w:p w14:paraId="48199254" w14:textId="77777777" w:rsidR="007F1299" w:rsidRPr="007F1299" w:rsidRDefault="007F1299" w:rsidP="007F1299"/>
    <w:p w14:paraId="180F7B7B" w14:textId="77777777" w:rsidR="007F1299" w:rsidRDefault="007F1299" w:rsidP="007F1299">
      <w:pPr>
        <w:pStyle w:val="ListBullet"/>
        <w:numPr>
          <w:ilvl w:val="0"/>
          <w:numId w:val="0"/>
        </w:numPr>
        <w:ind w:left="216"/>
      </w:pPr>
    </w:p>
    <w:p w14:paraId="2500E4CB" w14:textId="77777777" w:rsidR="00D82814" w:rsidRPr="001B29CF" w:rsidRDefault="00D82814" w:rsidP="00D82814">
      <w:pPr>
        <w:pStyle w:val="ListBullet"/>
        <w:numPr>
          <w:ilvl w:val="0"/>
          <w:numId w:val="0"/>
        </w:numPr>
        <w:ind w:left="216" w:hanging="216"/>
      </w:pPr>
    </w:p>
    <w:sectPr w:rsidR="00D82814" w:rsidRPr="001B29CF" w:rsidSect="00617B26">
      <w:footerReference w:type="default" r:id="rId8"/>
      <w:pgSz w:w="12240" w:h="15840"/>
      <w:pgMar w:top="1008" w:right="1152" w:bottom="1152"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9AB4E" w14:textId="77777777" w:rsidR="003A4132" w:rsidRDefault="003A4132">
      <w:pPr>
        <w:spacing w:after="0"/>
      </w:pPr>
      <w:r>
        <w:separator/>
      </w:r>
    </w:p>
  </w:endnote>
  <w:endnote w:type="continuationSeparator" w:id="0">
    <w:p w14:paraId="2742FE81" w14:textId="77777777" w:rsidR="003A4132" w:rsidRDefault="003A41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Mincho Demibold"/>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F4EB9" w14:textId="35EDD803" w:rsidR="006270A9" w:rsidRDefault="009D5933">
    <w:pPr>
      <w:pStyle w:val="Footer"/>
    </w:pPr>
    <w:r>
      <w:t xml:space="preserve">Page </w:t>
    </w:r>
    <w:r>
      <w:fldChar w:fldCharType="begin"/>
    </w:r>
    <w:r>
      <w:instrText xml:space="preserve"> PAGE   \* MERGEFORMAT </w:instrText>
    </w:r>
    <w:r>
      <w:fldChar w:fldCharType="separate"/>
    </w:r>
    <w:r w:rsidR="000B4CF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16B39" w14:textId="77777777" w:rsidR="003A4132" w:rsidRDefault="003A4132">
      <w:pPr>
        <w:spacing w:after="0"/>
      </w:pPr>
      <w:r>
        <w:separator/>
      </w:r>
    </w:p>
  </w:footnote>
  <w:footnote w:type="continuationSeparator" w:id="0">
    <w:p w14:paraId="52341E90" w14:textId="77777777" w:rsidR="003A4132" w:rsidRDefault="003A41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66D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F24D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86E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407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9E5B4C"/>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2" w15:restartNumberingAfterBreak="0">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C864A0"/>
    <w:multiLevelType w:val="multilevel"/>
    <w:tmpl w:val="F42A8A2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FA0F39"/>
    <w:multiLevelType w:val="hybridMultilevel"/>
    <w:tmpl w:val="77E0601E"/>
    <w:lvl w:ilvl="0" w:tplc="ED14A02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FC504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D9D5ECA"/>
    <w:multiLevelType w:val="multilevel"/>
    <w:tmpl w:val="2DB03242"/>
    <w:lvl w:ilvl="0">
      <w:start w:val="1"/>
      <w:numFmt w:val="decimal"/>
      <w:pStyle w:val="ListNumb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20" w15:restartNumberingAfterBreak="0">
    <w:nsid w:val="71866955"/>
    <w:multiLevelType w:val="multilevel"/>
    <w:tmpl w:val="01684A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9"/>
    <w:lvlOverride w:ilvl="0">
      <w:startOverride w:val="1"/>
    </w:lvlOverride>
  </w:num>
  <w:num w:numId="3">
    <w:abstractNumId w:val="9"/>
    <w:lvlOverride w:ilvl="0">
      <w:startOverride w:val="1"/>
    </w:lvlOverride>
  </w:num>
  <w:num w:numId="4">
    <w:abstractNumId w:val="9"/>
    <w:lvlOverride w:ilvl="0">
      <w:startOverride w:val="1"/>
    </w:lvlOverride>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6"/>
  </w:num>
  <w:num w:numId="16">
    <w:abstractNumId w:val="12"/>
  </w:num>
  <w:num w:numId="17">
    <w:abstractNumId w:val="15"/>
  </w:num>
  <w:num w:numId="18">
    <w:abstractNumId w:val="10"/>
  </w:num>
  <w:num w:numId="19">
    <w:abstractNumId w:val="20"/>
  </w:num>
  <w:num w:numId="20">
    <w:abstractNumId w:val="18"/>
  </w:num>
  <w:num w:numId="21">
    <w:abstractNumId w:val="11"/>
  </w:num>
  <w:num w:numId="22">
    <w:abstractNumId w:val="14"/>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814"/>
    <w:rsid w:val="00067AEB"/>
    <w:rsid w:val="000717D6"/>
    <w:rsid w:val="0009096E"/>
    <w:rsid w:val="000A4F59"/>
    <w:rsid w:val="000B4CF1"/>
    <w:rsid w:val="000D1A5A"/>
    <w:rsid w:val="00113CE8"/>
    <w:rsid w:val="00141A4C"/>
    <w:rsid w:val="00142684"/>
    <w:rsid w:val="001B29CF"/>
    <w:rsid w:val="00276C1B"/>
    <w:rsid w:val="00281FE9"/>
    <w:rsid w:val="0028220F"/>
    <w:rsid w:val="00300331"/>
    <w:rsid w:val="003463CE"/>
    <w:rsid w:val="00356C14"/>
    <w:rsid w:val="00392203"/>
    <w:rsid w:val="003A4132"/>
    <w:rsid w:val="003D6510"/>
    <w:rsid w:val="004D02BA"/>
    <w:rsid w:val="004F240D"/>
    <w:rsid w:val="00561573"/>
    <w:rsid w:val="005D265D"/>
    <w:rsid w:val="00617B26"/>
    <w:rsid w:val="006270A9"/>
    <w:rsid w:val="00641312"/>
    <w:rsid w:val="00644475"/>
    <w:rsid w:val="00670069"/>
    <w:rsid w:val="00675956"/>
    <w:rsid w:val="00681034"/>
    <w:rsid w:val="006C59A6"/>
    <w:rsid w:val="00741CF4"/>
    <w:rsid w:val="00791A63"/>
    <w:rsid w:val="007E0C79"/>
    <w:rsid w:val="007F1299"/>
    <w:rsid w:val="00810C4B"/>
    <w:rsid w:val="0081177F"/>
    <w:rsid w:val="00816216"/>
    <w:rsid w:val="0087734B"/>
    <w:rsid w:val="008A2265"/>
    <w:rsid w:val="008A6ABA"/>
    <w:rsid w:val="008D70ED"/>
    <w:rsid w:val="009059D7"/>
    <w:rsid w:val="00962B81"/>
    <w:rsid w:val="00987494"/>
    <w:rsid w:val="009B720D"/>
    <w:rsid w:val="009D5933"/>
    <w:rsid w:val="009D707E"/>
    <w:rsid w:val="009E20F7"/>
    <w:rsid w:val="00A13F9E"/>
    <w:rsid w:val="00A4786E"/>
    <w:rsid w:val="00A73358"/>
    <w:rsid w:val="00B964CF"/>
    <w:rsid w:val="00BD768D"/>
    <w:rsid w:val="00BE4C7F"/>
    <w:rsid w:val="00C4718B"/>
    <w:rsid w:val="00C61F8E"/>
    <w:rsid w:val="00C87880"/>
    <w:rsid w:val="00CC01C5"/>
    <w:rsid w:val="00D82814"/>
    <w:rsid w:val="00DE6F88"/>
    <w:rsid w:val="00E64E22"/>
    <w:rsid w:val="00E83E4B"/>
    <w:rsid w:val="00E9416F"/>
    <w:rsid w:val="00EC5914"/>
    <w:rsid w:val="00F068A5"/>
    <w:rsid w:val="00F47FD7"/>
    <w:rsid w:val="00FE3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F8EEC"/>
  <w15:chartTrackingRefBased/>
  <w15:docId w15:val="{93301DAD-9252-4F70-BFA3-9103670B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9CF"/>
  </w:style>
  <w:style w:type="paragraph" w:styleId="Heading1">
    <w:name w:val="heading 1"/>
    <w:basedOn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61F8E"/>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C61F8E"/>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10"/>
    <w:unhideWhenUsed/>
    <w:qFormat/>
    <w:rsid w:val="0087734B"/>
    <w:pPr>
      <w:numPr>
        <w:numId w:val="21"/>
      </w:numPr>
      <w:spacing w:line="288" w:lineRule="auto"/>
      <w:contextualSpacing/>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81034"/>
    <w:pPr>
      <w:spacing w:after="0"/>
      <w:jc w:val="right"/>
    </w:pPr>
    <w:rPr>
      <w:color w:val="2A7B88" w:themeColor="accent1" w:themeShade="BF"/>
    </w:rPr>
  </w:style>
  <w:style w:type="character" w:customStyle="1" w:styleId="FooterChar">
    <w:name w:val="Footer Char"/>
    <w:basedOn w:val="DefaultParagraphFont"/>
    <w:link w:val="Footer"/>
    <w:uiPriority w:val="99"/>
    <w:rsid w:val="00681034"/>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pPr>
      <w:contextualSpacing w:val="0"/>
      <w:outlineLvl w:val="9"/>
    </w:pPr>
  </w:style>
  <w:style w:type="character" w:styleId="IntenseEmphasis">
    <w:name w:val="Intense Emphasis"/>
    <w:basedOn w:val="DefaultParagraphFont"/>
    <w:uiPriority w:val="21"/>
    <w:semiHidden/>
    <w:unhideWhenUsed/>
    <w:qFormat/>
    <w:rPr>
      <w:i/>
      <w:iCs/>
      <w:color w:val="2A7B88" w:themeColor="accent1" w:themeShade="BF"/>
    </w:rPr>
  </w:style>
  <w:style w:type="character" w:styleId="IntenseReference">
    <w:name w:val="Intense Reference"/>
    <w:basedOn w:val="DefaultParagraphFont"/>
    <w:uiPriority w:val="32"/>
    <w:semiHidden/>
    <w:unhideWhenUsed/>
    <w:qFormat/>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Pr>
      <w:i/>
      <w:iCs/>
      <w:color w:val="2A7B88" w:themeColor="accent1" w:themeShade="BF"/>
    </w:rPr>
  </w:style>
  <w:style w:type="paragraph" w:styleId="ListNumber">
    <w:name w:val="List Number"/>
    <w:basedOn w:val="Normal"/>
    <w:uiPriority w:val="11"/>
    <w:qFormat/>
    <w:rsid w:val="0087734B"/>
    <w:pPr>
      <w:numPr>
        <w:numId w:val="23"/>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semiHidden/>
    <w:unhideWhenUsed/>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be\AppData\Roaming\Microsoft\Templates\Resume%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A9331968EE40F3A5013FEAF88D0A6E"/>
        <w:category>
          <w:name w:val="General"/>
          <w:gallery w:val="placeholder"/>
        </w:category>
        <w:types>
          <w:type w:val="bbPlcHdr"/>
        </w:types>
        <w:behaviors>
          <w:behavior w:val="content"/>
        </w:behaviors>
        <w:guid w:val="{A431857F-94A5-4B7B-B6FC-4F153CB1487A}"/>
      </w:docPartPr>
      <w:docPartBody>
        <w:p w:rsidR="007E16F9" w:rsidRDefault="00D436A6">
          <w:pPr>
            <w:pStyle w:val="26A9331968EE40F3A5013FEAF88D0A6E"/>
          </w:pPr>
          <w:r>
            <w:t>Management</w:t>
          </w:r>
        </w:p>
      </w:docPartBody>
    </w:docPart>
    <w:docPart>
      <w:docPartPr>
        <w:name w:val="C13318D3EA7E46E699078E0D5A2C26EF"/>
        <w:category>
          <w:name w:val="General"/>
          <w:gallery w:val="placeholder"/>
        </w:category>
        <w:types>
          <w:type w:val="bbPlcHdr"/>
        </w:types>
        <w:behaviors>
          <w:behavior w:val="content"/>
        </w:behaviors>
        <w:guid w:val="{C75F273D-97B4-40D0-87A7-92A040F6E5EA}"/>
      </w:docPartPr>
      <w:docPartBody>
        <w:p w:rsidR="007E16F9" w:rsidRDefault="00D436A6">
          <w:pPr>
            <w:pStyle w:val="C13318D3EA7E46E699078E0D5A2C26EF"/>
          </w:pPr>
          <w:r>
            <w:t>Communication</w:t>
          </w:r>
        </w:p>
      </w:docPartBody>
    </w:docPart>
    <w:docPart>
      <w:docPartPr>
        <w:name w:val="6F2C7B4E39174D209BF39DE1F4E5CEA5"/>
        <w:category>
          <w:name w:val="General"/>
          <w:gallery w:val="placeholder"/>
        </w:category>
        <w:types>
          <w:type w:val="bbPlcHdr"/>
        </w:types>
        <w:behaviors>
          <w:behavior w:val="content"/>
        </w:behaviors>
        <w:guid w:val="{39401ACA-A794-4904-8829-CFFA7EAF86E1}"/>
      </w:docPartPr>
      <w:docPartBody>
        <w:p w:rsidR="007E16F9" w:rsidRDefault="00D436A6" w:rsidP="00D436A6">
          <w:pPr>
            <w:pStyle w:val="6F2C7B4E39174D209BF39DE1F4E5CEA5"/>
          </w:pPr>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Mincho Demibold"/>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A6"/>
    <w:rsid w:val="002902C1"/>
    <w:rsid w:val="007E16F9"/>
    <w:rsid w:val="00A26B6A"/>
    <w:rsid w:val="00D43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16D706D34E44DBB8A2B81AE9642BCA">
    <w:name w:val="0916D706D34E44DBB8A2B81AE9642BCA"/>
  </w:style>
  <w:style w:type="paragraph" w:customStyle="1" w:styleId="2882D16179164E728BB84036B59D0218">
    <w:name w:val="2882D16179164E728BB84036B59D0218"/>
  </w:style>
  <w:style w:type="paragraph" w:customStyle="1" w:styleId="BEDDF7F40CFC4213853E47F6312D6460">
    <w:name w:val="BEDDF7F40CFC4213853E47F6312D6460"/>
  </w:style>
  <w:style w:type="paragraph" w:customStyle="1" w:styleId="64F3A03A7A12447CB041806866480C40">
    <w:name w:val="64F3A03A7A12447CB041806866480C40"/>
  </w:style>
  <w:style w:type="paragraph" w:customStyle="1" w:styleId="41F692EB085141879ABB836E77CC5435">
    <w:name w:val="41F692EB085141879ABB836E77CC5435"/>
  </w:style>
  <w:style w:type="paragraph" w:customStyle="1" w:styleId="7A159A9CDC2C4BAB91B955EF8805AAF3">
    <w:name w:val="7A159A9CDC2C4BAB91B955EF8805AAF3"/>
  </w:style>
  <w:style w:type="paragraph" w:customStyle="1" w:styleId="985639A8E488432487BFD602F831DB48">
    <w:name w:val="985639A8E488432487BFD602F831DB48"/>
  </w:style>
  <w:style w:type="paragraph" w:customStyle="1" w:styleId="030AB6800DB34A28B188CF949B878EDA">
    <w:name w:val="030AB6800DB34A28B188CF949B878EDA"/>
  </w:style>
  <w:style w:type="paragraph" w:customStyle="1" w:styleId="70AA3798311346B08453493E9D2996B4">
    <w:name w:val="70AA3798311346B08453493E9D2996B4"/>
  </w:style>
  <w:style w:type="paragraph" w:customStyle="1" w:styleId="6B8B39A19CC94CA49E97F7C3BFED3F68">
    <w:name w:val="6B8B39A19CC94CA49E97F7C3BFED3F68"/>
  </w:style>
  <w:style w:type="paragraph" w:customStyle="1" w:styleId="E18989C1B26A475AAE15C44330536D57">
    <w:name w:val="E18989C1B26A475AAE15C44330536D57"/>
  </w:style>
  <w:style w:type="paragraph" w:customStyle="1" w:styleId="CAF5B78B8E03413A82285DB8BFA14F36">
    <w:name w:val="CAF5B78B8E03413A82285DB8BFA14F36"/>
  </w:style>
  <w:style w:type="paragraph" w:customStyle="1" w:styleId="4377EBD4E9214A9E9B1651514338B095">
    <w:name w:val="4377EBD4E9214A9E9B1651514338B095"/>
  </w:style>
  <w:style w:type="paragraph" w:customStyle="1" w:styleId="E455AF19F02B489380DDD1A0825C0650">
    <w:name w:val="E455AF19F02B489380DDD1A0825C0650"/>
  </w:style>
  <w:style w:type="paragraph" w:customStyle="1" w:styleId="D330B6D649324BFB98B65DE76D679C6A">
    <w:name w:val="D330B6D649324BFB98B65DE76D679C6A"/>
  </w:style>
  <w:style w:type="paragraph" w:customStyle="1" w:styleId="031CFBB5472B443983C1A5493AC91D5C">
    <w:name w:val="031CFBB5472B443983C1A5493AC91D5C"/>
  </w:style>
  <w:style w:type="paragraph" w:customStyle="1" w:styleId="26A9331968EE40F3A5013FEAF88D0A6E">
    <w:name w:val="26A9331968EE40F3A5013FEAF88D0A6E"/>
  </w:style>
  <w:style w:type="paragraph" w:customStyle="1" w:styleId="2E1C1D317E744BC59A3AFC1BFB7C4D75">
    <w:name w:val="2E1C1D317E744BC59A3AFC1BFB7C4D75"/>
  </w:style>
  <w:style w:type="paragraph" w:customStyle="1" w:styleId="7A73FCA179C04E3F965115071E7C1B35">
    <w:name w:val="7A73FCA179C04E3F965115071E7C1B35"/>
  </w:style>
  <w:style w:type="paragraph" w:customStyle="1" w:styleId="F02175171F9B4CAA807A8F18FC581669">
    <w:name w:val="F02175171F9B4CAA807A8F18FC581669"/>
  </w:style>
  <w:style w:type="paragraph" w:customStyle="1" w:styleId="C13318D3EA7E46E699078E0D5A2C26EF">
    <w:name w:val="C13318D3EA7E46E699078E0D5A2C26EF"/>
  </w:style>
  <w:style w:type="paragraph" w:customStyle="1" w:styleId="4156E973C41B4E09876B53EA88B0BE03">
    <w:name w:val="4156E973C41B4E09876B53EA88B0BE03"/>
  </w:style>
  <w:style w:type="paragraph" w:customStyle="1" w:styleId="2826A39901D24F7BB3F8646BD03BFD3B">
    <w:name w:val="2826A39901D24F7BB3F8646BD03BFD3B"/>
  </w:style>
  <w:style w:type="paragraph" w:customStyle="1" w:styleId="486B95C7AB324F4B8E11E84D66F0CF60">
    <w:name w:val="486B95C7AB324F4B8E11E84D66F0CF60"/>
  </w:style>
  <w:style w:type="paragraph" w:customStyle="1" w:styleId="042ED5AAB47E484DA7A1D8E9BA4B4E3E">
    <w:name w:val="042ED5AAB47E484DA7A1D8E9BA4B4E3E"/>
  </w:style>
  <w:style w:type="paragraph" w:customStyle="1" w:styleId="4427313BDBE2425F9457E045B35D303C">
    <w:name w:val="4427313BDBE2425F9457E045B35D303C"/>
  </w:style>
  <w:style w:type="paragraph" w:customStyle="1" w:styleId="5B2B8AACB12C4C41A186A3042C65DEBD">
    <w:name w:val="5B2B8AACB12C4C41A186A3042C65DEBD"/>
  </w:style>
  <w:style w:type="paragraph" w:customStyle="1" w:styleId="3DE8195F65954F008AEF74FB8EC844B0">
    <w:name w:val="3DE8195F65954F008AEF74FB8EC844B0"/>
  </w:style>
  <w:style w:type="paragraph" w:customStyle="1" w:styleId="B9DACD5BC75C46D7A7874FAF0CD77BDC">
    <w:name w:val="B9DACD5BC75C46D7A7874FAF0CD77BDC"/>
  </w:style>
  <w:style w:type="paragraph" w:customStyle="1" w:styleId="2C151F6D49FC428195C4725DC286CE8E">
    <w:name w:val="2C151F6D49FC428195C4725DC286CE8E"/>
  </w:style>
  <w:style w:type="paragraph" w:customStyle="1" w:styleId="CB39367526F24271BE034A4A880AD477">
    <w:name w:val="CB39367526F24271BE034A4A880AD477"/>
  </w:style>
  <w:style w:type="paragraph" w:customStyle="1" w:styleId="FE800A2C918E4B67A188F553C8A506EA">
    <w:name w:val="FE800A2C918E4B67A188F553C8A506EA"/>
  </w:style>
  <w:style w:type="paragraph" w:customStyle="1" w:styleId="1D08B2A0DB8B483EAA13C8FC7584F175">
    <w:name w:val="1D08B2A0DB8B483EAA13C8FC7584F175"/>
  </w:style>
  <w:style w:type="paragraph" w:customStyle="1" w:styleId="6F2C7B4E39174D209BF39DE1F4E5CEA5">
    <w:name w:val="6F2C7B4E39174D209BF39DE1F4E5CEA5"/>
    <w:rsid w:val="00D436A6"/>
  </w:style>
  <w:style w:type="paragraph" w:customStyle="1" w:styleId="538A06E58CBA49DF93FE91C0DF306DA6">
    <w:name w:val="538A06E58CBA49DF93FE91C0DF306DA6"/>
    <w:rsid w:val="00D436A6"/>
  </w:style>
  <w:style w:type="paragraph" w:customStyle="1" w:styleId="8BA1736C4F0C4D3681F060A64B92A255">
    <w:name w:val="8BA1736C4F0C4D3681F060A64B92A255"/>
    <w:rsid w:val="00D436A6"/>
  </w:style>
  <w:style w:type="paragraph" w:customStyle="1" w:styleId="D9522C9FB97248AE9353E0BC0E830F0D">
    <w:name w:val="D9522C9FB97248AE9353E0BC0E830F0D"/>
    <w:rsid w:val="00D436A6"/>
  </w:style>
  <w:style w:type="paragraph" w:customStyle="1" w:styleId="1FC00AAE62764D39B33D6B93DB503976">
    <w:name w:val="1FC00AAE62764D39B33D6B93DB503976"/>
    <w:rsid w:val="00D436A6"/>
  </w:style>
  <w:style w:type="paragraph" w:customStyle="1" w:styleId="D8E8956FC8CF43FB9398515534321412">
    <w:name w:val="D8E8956FC8CF43FB9398515534321412"/>
    <w:rsid w:val="00D436A6"/>
  </w:style>
  <w:style w:type="paragraph" w:customStyle="1" w:styleId="07E18D8E79414B6AB80FA386AFC99052">
    <w:name w:val="07E18D8E79414B6AB80FA386AFC99052"/>
    <w:rsid w:val="00D436A6"/>
  </w:style>
  <w:style w:type="paragraph" w:customStyle="1" w:styleId="E54C24E599DB4B298D8209BE4DF27F24">
    <w:name w:val="E54C24E599DB4B298D8209BE4DF27F24"/>
    <w:rsid w:val="00D436A6"/>
  </w:style>
  <w:style w:type="paragraph" w:customStyle="1" w:styleId="192A9EE68AA848138425DE2D3321BDBD">
    <w:name w:val="192A9EE68AA848138425DE2D3321BDBD"/>
    <w:rsid w:val="00D436A6"/>
  </w:style>
  <w:style w:type="paragraph" w:customStyle="1" w:styleId="B6EFED327FF94FA1ADBDA2A4D5D18B18">
    <w:name w:val="B6EFED327FF94FA1ADBDA2A4D5D18B18"/>
    <w:rsid w:val="00D436A6"/>
  </w:style>
  <w:style w:type="paragraph" w:customStyle="1" w:styleId="6B1D81E8DF9942C6BBE9D717E2139E37">
    <w:name w:val="6B1D81E8DF9942C6BBE9D717E2139E37"/>
    <w:rsid w:val="00D436A6"/>
  </w:style>
  <w:style w:type="paragraph" w:customStyle="1" w:styleId="563692656ECB4C31B45029DC8EEC6D8D">
    <w:name w:val="563692656ECB4C31B45029DC8EEC6D8D"/>
    <w:rsid w:val="00D436A6"/>
  </w:style>
  <w:style w:type="paragraph" w:customStyle="1" w:styleId="B44AE78C561A40988BAE979D219F4C4E">
    <w:name w:val="B44AE78C561A40988BAE979D219F4C4E"/>
    <w:rsid w:val="00D436A6"/>
  </w:style>
  <w:style w:type="paragraph" w:customStyle="1" w:styleId="8EF416339335437D801AAF78A03384EB">
    <w:name w:val="8EF416339335437D801AAF78A03384EB"/>
    <w:rsid w:val="00D436A6"/>
  </w:style>
  <w:style w:type="paragraph" w:customStyle="1" w:styleId="28562FC3A2E44177A37E575B8986ED38">
    <w:name w:val="28562FC3A2E44177A37E575B8986ED38"/>
    <w:rsid w:val="00D436A6"/>
  </w:style>
  <w:style w:type="paragraph" w:customStyle="1" w:styleId="AFD3B835AD5942BCA678774135C21424">
    <w:name w:val="AFD3B835AD5942BCA678774135C21424"/>
    <w:rsid w:val="00D436A6"/>
  </w:style>
  <w:style w:type="paragraph" w:customStyle="1" w:styleId="4873E7A1F6C14B74AB63A3AF03E2A3B7">
    <w:name w:val="4873E7A1F6C14B74AB63A3AF03E2A3B7"/>
    <w:rsid w:val="00D43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6CE8D-7911-4E0B-A226-7FA9F06B1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(color)</Template>
  <TotalTime>1</TotalTime>
  <Pages>3</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lawrence</dc:creator>
  <cp:keywords/>
  <cp:lastModifiedBy>kimberly lawrence</cp:lastModifiedBy>
  <cp:revision>3</cp:revision>
  <dcterms:created xsi:type="dcterms:W3CDTF">2018-02-08T22:43:00Z</dcterms:created>
  <dcterms:modified xsi:type="dcterms:W3CDTF">2018-02-08T22:44:00Z</dcterms:modified>
  <cp:version/>
</cp:coreProperties>
</file>